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2A" w:rsidRPr="00D05BD7" w:rsidRDefault="000C012A" w:rsidP="000C012A">
      <w:pPr>
        <w:pStyle w:val="Tekstpodstawowywcity21"/>
        <w:spacing w:line="100" w:lineRule="atLeast"/>
        <w:ind w:firstLine="0"/>
        <w:jc w:val="right"/>
        <w:rPr>
          <w:rFonts w:ascii="Calibri" w:hAnsi="Calibri" w:cs="Calibri"/>
          <w:b/>
        </w:rPr>
      </w:pPr>
      <w:r w:rsidRPr="00D05BD7">
        <w:rPr>
          <w:rFonts w:ascii="Calibri" w:hAnsi="Calibri" w:cs="Calibri"/>
          <w:b/>
        </w:rPr>
        <w:t>Załącznik nr 1</w:t>
      </w:r>
    </w:p>
    <w:p w:rsidR="000C012A" w:rsidRPr="00D05BD7" w:rsidRDefault="000C012A" w:rsidP="000C012A">
      <w:pPr>
        <w:spacing w:line="198" w:lineRule="atLeast"/>
        <w:jc w:val="right"/>
        <w:rPr>
          <w:rFonts w:ascii="Calibri" w:eastAsia="SimSun" w:hAnsi="Calibri" w:cs="Calibri"/>
          <w:color w:val="000000"/>
        </w:rPr>
      </w:pPr>
      <w:r w:rsidRPr="00D05BD7">
        <w:rPr>
          <w:rFonts w:ascii="Calibri" w:eastAsia="SimSun" w:hAnsi="Calibri" w:cs="Calibri"/>
          <w:color w:val="000000"/>
        </w:rPr>
        <w:t xml:space="preserve">do zapytania ofertowego </w:t>
      </w:r>
      <w:r w:rsidR="000F3F61" w:rsidRPr="00D05BD7">
        <w:rPr>
          <w:rFonts w:ascii="Calibri" w:eastAsia="SimSun" w:hAnsi="Calibri" w:cs="Calibri"/>
          <w:color w:val="000000"/>
        </w:rPr>
        <w:t>nr 3201-ILZ.</w:t>
      </w:r>
      <w:r w:rsidR="000F3F61" w:rsidRPr="00531C2B">
        <w:rPr>
          <w:rFonts w:ascii="Calibri" w:eastAsia="SimSun" w:hAnsi="Calibri" w:cs="Calibri"/>
          <w:color w:val="000000"/>
        </w:rPr>
        <w:t>261.</w:t>
      </w:r>
      <w:r w:rsidR="00AB1BED" w:rsidRPr="00531C2B">
        <w:rPr>
          <w:rFonts w:ascii="Calibri" w:eastAsia="SimSun" w:hAnsi="Calibri" w:cs="Calibri"/>
          <w:color w:val="000000"/>
        </w:rPr>
        <w:t>1</w:t>
      </w:r>
      <w:r w:rsidR="00531C2B" w:rsidRPr="00531C2B">
        <w:rPr>
          <w:rFonts w:ascii="Calibri" w:eastAsia="SimSun" w:hAnsi="Calibri" w:cs="Calibri"/>
          <w:color w:val="000000"/>
        </w:rPr>
        <w:t>9</w:t>
      </w:r>
      <w:r w:rsidR="000F3F61" w:rsidRPr="00531C2B">
        <w:rPr>
          <w:rFonts w:ascii="Calibri" w:eastAsia="SimSun" w:hAnsi="Calibri" w:cs="Calibri"/>
          <w:color w:val="000000"/>
        </w:rPr>
        <w:t>.20</w:t>
      </w:r>
      <w:r w:rsidR="0088611C" w:rsidRPr="00531C2B">
        <w:rPr>
          <w:rFonts w:ascii="Calibri" w:eastAsia="SimSun" w:hAnsi="Calibri" w:cs="Calibri"/>
          <w:color w:val="000000"/>
        </w:rPr>
        <w:t>2</w:t>
      </w:r>
      <w:r w:rsidR="002B3F72" w:rsidRPr="00531C2B">
        <w:rPr>
          <w:rFonts w:ascii="Calibri" w:eastAsia="SimSun" w:hAnsi="Calibri" w:cs="Calibri"/>
          <w:color w:val="000000"/>
        </w:rPr>
        <w:t>5</w:t>
      </w:r>
    </w:p>
    <w:p w:rsidR="000C012A" w:rsidRPr="00D05BD7" w:rsidRDefault="000C012A" w:rsidP="000C012A">
      <w:pPr>
        <w:spacing w:before="280" w:line="198" w:lineRule="atLeast"/>
        <w:jc w:val="right"/>
        <w:rPr>
          <w:rFonts w:ascii="Calibri" w:eastAsia="Times New Roman" w:hAnsi="Calibri" w:cs="Calibri"/>
        </w:rPr>
      </w:pPr>
    </w:p>
    <w:p w:rsidR="000C012A" w:rsidRPr="00D05BD7" w:rsidRDefault="000C012A" w:rsidP="000C012A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 xml:space="preserve">..                                           </w:t>
      </w:r>
      <w:r w:rsidR="002B3F72" w:rsidRPr="00D05BD7">
        <w:rPr>
          <w:rFonts w:ascii="Calibri" w:eastAsia="Times New Roman" w:hAnsi="Calibri" w:cs="Calibri"/>
        </w:rPr>
        <w:t xml:space="preserve">           </w:t>
      </w:r>
      <w:r w:rsidRPr="00D05BD7">
        <w:rPr>
          <w:rFonts w:ascii="Calibri" w:eastAsia="Times New Roman" w:hAnsi="Calibri" w:cs="Calibri"/>
        </w:rPr>
        <w:t xml:space="preserve">     ..................................... . 20</w:t>
      </w:r>
      <w:r w:rsidR="0088611C" w:rsidRPr="00D05BD7">
        <w:rPr>
          <w:rFonts w:ascii="Calibri" w:eastAsia="Times New Roman" w:hAnsi="Calibri" w:cs="Calibri"/>
        </w:rPr>
        <w:t>2</w:t>
      </w:r>
      <w:r w:rsidR="002B3F72" w:rsidRPr="00D05BD7">
        <w:rPr>
          <w:rFonts w:ascii="Calibri" w:eastAsia="Times New Roman" w:hAnsi="Calibri" w:cs="Calibri"/>
        </w:rPr>
        <w:t>5</w:t>
      </w:r>
      <w:r w:rsidRPr="00D05BD7">
        <w:rPr>
          <w:rFonts w:ascii="Calibri" w:eastAsia="Times New Roman" w:hAnsi="Calibri" w:cs="Calibri"/>
        </w:rPr>
        <w:t xml:space="preserve"> r.</w:t>
      </w:r>
    </w:p>
    <w:p w:rsidR="000C012A" w:rsidRPr="00D05BD7" w:rsidRDefault="000C012A" w:rsidP="000C012A">
      <w:pPr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BF4EAD">
        <w:rPr>
          <w:rFonts w:ascii="Calibri" w:eastAsia="Times New Roman" w:hAnsi="Calibri" w:cs="Calibri"/>
          <w:i/>
          <w:iCs/>
          <w:sz w:val="20"/>
          <w:szCs w:val="20"/>
        </w:rPr>
        <w:t xml:space="preserve">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(oznaczenie Wykonawcy)                                                                      </w:t>
      </w:r>
      <w:r w:rsidR="002B3F72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            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 (miejscowość, data)</w:t>
      </w:r>
    </w:p>
    <w:p w:rsidR="000C012A" w:rsidRPr="00D05BD7" w:rsidRDefault="000C012A" w:rsidP="000C012A">
      <w:pPr>
        <w:tabs>
          <w:tab w:val="right" w:pos="4820"/>
        </w:tabs>
        <w:rPr>
          <w:rFonts w:ascii="Calibri" w:eastAsia="Times New Roman" w:hAnsi="Calibri" w:cs="Calibri"/>
          <w:b/>
          <w:bCs/>
        </w:rPr>
      </w:pPr>
    </w:p>
    <w:p w:rsidR="002707DD" w:rsidRPr="00D05BD7" w:rsidRDefault="002707D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............................................</w:t>
      </w:r>
      <w:r w:rsidR="00BF4EAD"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</w:t>
      </w:r>
    </w:p>
    <w:p w:rsidR="002707D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i/>
          <w:iCs/>
          <w:sz w:val="20"/>
          <w:szCs w:val="20"/>
        </w:rPr>
        <w:t xml:space="preserve">    </w:t>
      </w:r>
      <w:r w:rsidR="002707DD"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     (adres e-mail Wykonawcy)</w:t>
      </w:r>
    </w:p>
    <w:p w:rsidR="00BF4EAD" w:rsidRDefault="00BF4EAD" w:rsidP="002707DD">
      <w:pPr>
        <w:rPr>
          <w:rFonts w:ascii="Calibri" w:eastAsia="Times New Roman" w:hAnsi="Calibri" w:cs="Calibri"/>
          <w:i/>
          <w:iCs/>
          <w:sz w:val="20"/>
          <w:szCs w:val="20"/>
        </w:rPr>
      </w:pP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</w:rPr>
        <w:t>....................................</w:t>
      </w:r>
      <w:r>
        <w:rPr>
          <w:rFonts w:ascii="Calibri" w:eastAsia="Times New Roman" w:hAnsi="Calibri" w:cs="Calibri"/>
        </w:rPr>
        <w:t>........</w:t>
      </w:r>
      <w:r w:rsidRPr="00D05BD7">
        <w:rPr>
          <w:rFonts w:ascii="Calibri" w:eastAsia="Times New Roman" w:hAnsi="Calibri" w:cs="Calibri"/>
        </w:rPr>
        <w:t>..........</w:t>
      </w:r>
    </w:p>
    <w:p w:rsidR="00BF4EAD" w:rsidRDefault="00BF4EAD" w:rsidP="00BF4EAD">
      <w:pPr>
        <w:rPr>
          <w:rFonts w:ascii="Calibri" w:eastAsia="Times New Roman" w:hAnsi="Calibri" w:cs="Calibri"/>
          <w:i/>
          <w:iCs/>
          <w:sz w:val="20"/>
          <w:szCs w:val="20"/>
        </w:rPr>
      </w:pP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(</w:t>
      </w:r>
      <w:r>
        <w:rPr>
          <w:rFonts w:ascii="Calibri" w:eastAsia="Times New Roman" w:hAnsi="Calibri" w:cs="Calibri"/>
          <w:i/>
          <w:iCs/>
          <w:sz w:val="20"/>
          <w:szCs w:val="20"/>
        </w:rPr>
        <w:t>nr telefonu do kontaktu z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 xml:space="preserve"> Wykonawc</w:t>
      </w:r>
      <w:r>
        <w:rPr>
          <w:rFonts w:ascii="Calibri" w:eastAsia="Times New Roman" w:hAnsi="Calibri" w:cs="Calibri"/>
          <w:i/>
          <w:iCs/>
          <w:sz w:val="20"/>
          <w:szCs w:val="20"/>
        </w:rPr>
        <w:t>ą</w:t>
      </w:r>
      <w:r w:rsidRPr="00D05BD7">
        <w:rPr>
          <w:rFonts w:ascii="Calibri" w:eastAsia="Times New Roman" w:hAnsi="Calibri" w:cs="Calibri"/>
          <w:i/>
          <w:iCs/>
          <w:sz w:val="20"/>
          <w:szCs w:val="20"/>
        </w:rPr>
        <w:t>)</w:t>
      </w:r>
    </w:p>
    <w:p w:rsidR="00BF4EAD" w:rsidRPr="00D05BD7" w:rsidRDefault="00BF4EAD" w:rsidP="002707DD">
      <w:pPr>
        <w:rPr>
          <w:rFonts w:ascii="Calibri" w:eastAsia="Times New Roman" w:hAnsi="Calibri" w:cs="Calibri"/>
        </w:rPr>
      </w:pPr>
    </w:p>
    <w:p w:rsidR="00A714DE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Izba Administracji Skarbowej</w:t>
      </w:r>
    </w:p>
    <w:p w:rsidR="000C012A" w:rsidRPr="00D05BD7" w:rsidRDefault="00A714DE" w:rsidP="000C012A">
      <w:pPr>
        <w:tabs>
          <w:tab w:val="right" w:pos="4820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b/>
          <w:bCs/>
        </w:rPr>
        <w:t>w Szczecinie</w:t>
      </w:r>
    </w:p>
    <w:p w:rsidR="000C012A" w:rsidRPr="00D05BD7" w:rsidRDefault="000C012A" w:rsidP="000C012A">
      <w:pPr>
        <w:tabs>
          <w:tab w:val="right" w:pos="4820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ul. Roosevelta 1,2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  <w:b/>
          <w:bCs/>
        </w:rPr>
      </w:pPr>
      <w:r w:rsidRPr="00D05BD7">
        <w:rPr>
          <w:rFonts w:ascii="Calibri" w:eastAsia="Times New Roman" w:hAnsi="Calibri" w:cs="Calibri"/>
          <w:b/>
          <w:bCs/>
        </w:rPr>
        <w:t>70-525 Szczecin</w:t>
      </w:r>
    </w:p>
    <w:p w:rsidR="000C012A" w:rsidRPr="00D05BD7" w:rsidRDefault="000C012A" w:rsidP="000C012A">
      <w:pPr>
        <w:tabs>
          <w:tab w:val="left" w:pos="4395"/>
        </w:tabs>
        <w:ind w:left="5670"/>
        <w:rPr>
          <w:rFonts w:ascii="Calibri" w:eastAsia="Times New Roman" w:hAnsi="Calibri" w:cs="Calibri"/>
        </w:rPr>
      </w:pPr>
      <w:r w:rsidRPr="00D05BD7">
        <w:rPr>
          <w:rFonts w:ascii="Calibri" w:eastAsia="Times New Roman" w:hAnsi="Calibri" w:cs="Calibri"/>
          <w:lang w:eastAsia="pl-PL"/>
        </w:rPr>
        <w:t>przetargi</w:t>
      </w:r>
      <w:r w:rsidR="00A714DE" w:rsidRPr="00D05BD7">
        <w:rPr>
          <w:rFonts w:ascii="Calibri" w:eastAsia="Times New Roman" w:hAnsi="Calibri" w:cs="Calibri"/>
          <w:lang w:eastAsia="pl-PL"/>
        </w:rPr>
        <w:t>.ias.szczecin</w:t>
      </w:r>
      <w:r w:rsidRPr="00D05BD7">
        <w:rPr>
          <w:rFonts w:ascii="Calibri" w:eastAsia="Times New Roman" w:hAnsi="Calibri" w:cs="Calibri"/>
          <w:lang w:eastAsia="pl-PL"/>
        </w:rPr>
        <w:t>@m</w:t>
      </w:r>
      <w:r w:rsidR="00A714DE" w:rsidRPr="00D05BD7">
        <w:rPr>
          <w:rFonts w:ascii="Calibri" w:eastAsia="Times New Roman" w:hAnsi="Calibri" w:cs="Calibri"/>
          <w:lang w:eastAsia="pl-PL"/>
        </w:rPr>
        <w:t>f</w:t>
      </w:r>
      <w:r w:rsidRPr="00D05BD7">
        <w:rPr>
          <w:rFonts w:ascii="Calibri" w:eastAsia="Times New Roman" w:hAnsi="Calibri" w:cs="Calibri"/>
          <w:lang w:eastAsia="pl-PL"/>
        </w:rPr>
        <w:t>.gov.pl</w:t>
      </w:r>
    </w:p>
    <w:p w:rsidR="000C012A" w:rsidRPr="00D05BD7" w:rsidRDefault="000C012A" w:rsidP="000C012A">
      <w:pPr>
        <w:tabs>
          <w:tab w:val="left" w:pos="4395"/>
        </w:tabs>
        <w:rPr>
          <w:rFonts w:ascii="Calibri" w:eastAsia="Times New Roman" w:hAnsi="Calibri" w:cs="Calibri"/>
        </w:rPr>
      </w:pPr>
    </w:p>
    <w:p w:rsidR="000C012A" w:rsidRPr="00D05BD7" w:rsidRDefault="002B3F72" w:rsidP="002B3F72">
      <w:pPr>
        <w:pStyle w:val="Nagwek91"/>
        <w:jc w:val="left"/>
        <w:rPr>
          <w:rFonts w:ascii="Calibri" w:eastAsia="Times New Roman" w:hAnsi="Calibri" w:cs="Calibri"/>
          <w:sz w:val="36"/>
        </w:rPr>
      </w:pPr>
      <w:r w:rsidRPr="00D05BD7">
        <w:rPr>
          <w:rFonts w:ascii="Calibri" w:eastAsia="Times New Roman" w:hAnsi="Calibri" w:cs="Calibri"/>
          <w:sz w:val="32"/>
          <w:szCs w:val="24"/>
        </w:rPr>
        <w:t>Formularz ofertowy</w:t>
      </w:r>
    </w:p>
    <w:p w:rsidR="000C012A" w:rsidRPr="00D05BD7" w:rsidRDefault="000C012A" w:rsidP="000C012A">
      <w:pPr>
        <w:tabs>
          <w:tab w:val="left" w:pos="1217"/>
          <w:tab w:val="left" w:pos="1556"/>
        </w:tabs>
        <w:rPr>
          <w:rFonts w:ascii="Calibri" w:eastAsia="Times New Roman" w:hAnsi="Calibri" w:cs="Calibri"/>
        </w:rPr>
      </w:pPr>
    </w:p>
    <w:p w:rsidR="000C012A" w:rsidRDefault="000C012A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  <w:r w:rsidRPr="00D05BD7">
        <w:rPr>
          <w:rFonts w:ascii="Calibri" w:hAnsi="Calibri" w:cs="Calibri"/>
          <w:b w:val="0"/>
        </w:rPr>
        <w:t>W odpowiedzi na zapytanie ofertowe znak 3201-ILZ.261.</w:t>
      </w:r>
      <w:r w:rsidR="00AB1BED" w:rsidRPr="00531C2B">
        <w:rPr>
          <w:rFonts w:ascii="Calibri" w:hAnsi="Calibri" w:cs="Calibri"/>
          <w:b w:val="0"/>
        </w:rPr>
        <w:t>1</w:t>
      </w:r>
      <w:r w:rsidR="00531C2B" w:rsidRPr="00531C2B">
        <w:rPr>
          <w:rFonts w:ascii="Calibri" w:hAnsi="Calibri" w:cs="Calibri"/>
          <w:b w:val="0"/>
        </w:rPr>
        <w:t>9</w:t>
      </w:r>
      <w:r w:rsidR="00BC7E95" w:rsidRPr="00531C2B">
        <w:rPr>
          <w:rFonts w:ascii="Calibri" w:hAnsi="Calibri" w:cs="Calibri"/>
          <w:b w:val="0"/>
        </w:rPr>
        <w:t>.</w:t>
      </w:r>
      <w:r w:rsidRPr="00531C2B">
        <w:rPr>
          <w:rFonts w:ascii="Calibri" w:hAnsi="Calibri" w:cs="Calibri"/>
          <w:b w:val="0"/>
        </w:rPr>
        <w:t>20</w:t>
      </w:r>
      <w:r w:rsidR="00AE755A" w:rsidRPr="00531C2B">
        <w:rPr>
          <w:rFonts w:ascii="Calibri" w:hAnsi="Calibri" w:cs="Calibri"/>
          <w:b w:val="0"/>
        </w:rPr>
        <w:t>2</w:t>
      </w:r>
      <w:r w:rsidR="002B3F72" w:rsidRPr="00531C2B">
        <w:rPr>
          <w:rFonts w:ascii="Calibri" w:hAnsi="Calibri" w:cs="Calibri"/>
          <w:b w:val="0"/>
        </w:rPr>
        <w:t>5</w:t>
      </w:r>
      <w:r w:rsidRPr="00D05BD7">
        <w:rPr>
          <w:rFonts w:ascii="Calibri" w:hAnsi="Calibri" w:cs="Calibri"/>
          <w:b w:val="0"/>
        </w:rPr>
        <w:t xml:space="preserve"> na </w:t>
      </w:r>
      <w:r w:rsidR="00AB1BED" w:rsidRPr="00152BEA">
        <w:rPr>
          <w:rFonts w:ascii="Calibri" w:eastAsia="Cambria" w:hAnsi="Calibri" w:cs="Calibri"/>
        </w:rPr>
        <w:t xml:space="preserve">dostawę </w:t>
      </w:r>
      <w:r w:rsidR="00A345C8">
        <w:rPr>
          <w:rFonts w:ascii="Calibri" w:eastAsia="Cambria" w:hAnsi="Calibri" w:cs="Calibri"/>
        </w:rPr>
        <w:t xml:space="preserve">pistoletów </w:t>
      </w:r>
      <w:r w:rsidR="00531C2B" w:rsidRPr="00531C2B">
        <w:rPr>
          <w:rFonts w:ascii="Calibri" w:eastAsia="Cambria" w:hAnsi="Calibri" w:cs="Calibri"/>
        </w:rPr>
        <w:t xml:space="preserve">CZ P-10 C </w:t>
      </w:r>
      <w:r w:rsidR="00EE2081">
        <w:rPr>
          <w:rFonts w:ascii="Calibri" w:eastAsia="Cambria" w:hAnsi="Calibri" w:cs="Calibri"/>
        </w:rPr>
        <w:t xml:space="preserve">wraz z ukompletowaniem </w:t>
      </w:r>
      <w:r w:rsidR="00392E2D" w:rsidRPr="00D05BD7">
        <w:rPr>
          <w:rFonts w:ascii="Calibri" w:hAnsi="Calibri" w:cs="Calibri"/>
          <w:b w:val="0"/>
        </w:rPr>
        <w:t xml:space="preserve">do Izby Administracji Skarbowej w Szczecinie </w:t>
      </w:r>
      <w:r w:rsidR="00BF4EAD">
        <w:rPr>
          <w:rFonts w:ascii="Calibri" w:hAnsi="Calibri" w:cs="Calibri"/>
          <w:b w:val="0"/>
        </w:rPr>
        <w:t>składam niniejszą ofertę i oferuj</w:t>
      </w:r>
      <w:r w:rsidR="00531C2B">
        <w:rPr>
          <w:rFonts w:ascii="Calibri" w:hAnsi="Calibri" w:cs="Calibri"/>
          <w:b w:val="0"/>
        </w:rPr>
        <w:t>ę</w:t>
      </w:r>
      <w:r w:rsidRPr="00D05BD7">
        <w:rPr>
          <w:rFonts w:ascii="Calibri" w:hAnsi="Calibri" w:cs="Calibri"/>
          <w:b w:val="0"/>
        </w:rPr>
        <w:t xml:space="preserve"> n</w:t>
      </w:r>
      <w:r w:rsidR="00AB1BED">
        <w:rPr>
          <w:rFonts w:ascii="Calibri" w:hAnsi="Calibri" w:cs="Calibri"/>
          <w:b w:val="0"/>
        </w:rPr>
        <w:t>astępujące</w:t>
      </w:r>
      <w:r w:rsidRPr="00D05BD7">
        <w:rPr>
          <w:rFonts w:ascii="Calibri" w:hAnsi="Calibri" w:cs="Calibri"/>
          <w:b w:val="0"/>
        </w:rPr>
        <w:t xml:space="preserve"> </w:t>
      </w:r>
      <w:r w:rsidR="00AB1BED">
        <w:rPr>
          <w:rFonts w:ascii="Calibri" w:hAnsi="Calibri" w:cs="Calibri"/>
          <w:b w:val="0"/>
        </w:rPr>
        <w:t>ceny</w:t>
      </w:r>
      <w:r w:rsidR="00AB1BED" w:rsidRPr="00D05BD7">
        <w:rPr>
          <w:rFonts w:ascii="Calibri" w:hAnsi="Calibri" w:cs="Calibri"/>
          <w:b w:val="0"/>
        </w:rPr>
        <w:t xml:space="preserve"> </w:t>
      </w:r>
      <w:r w:rsidRPr="00D05BD7">
        <w:rPr>
          <w:rFonts w:ascii="Calibri" w:hAnsi="Calibri" w:cs="Calibri"/>
          <w:b w:val="0"/>
        </w:rPr>
        <w:t>ryczałtow</w:t>
      </w:r>
      <w:r w:rsidR="00AB1BED">
        <w:rPr>
          <w:rFonts w:ascii="Calibri" w:hAnsi="Calibri" w:cs="Calibri"/>
          <w:b w:val="0"/>
        </w:rPr>
        <w:t>e</w:t>
      </w:r>
      <w:r w:rsidRPr="00D05BD7">
        <w:rPr>
          <w:rFonts w:ascii="Calibri" w:hAnsi="Calibri" w:cs="Calibri"/>
          <w:b w:val="0"/>
        </w:rPr>
        <w:t>:</w:t>
      </w:r>
    </w:p>
    <w:p w:rsidR="00AB1BED" w:rsidRDefault="00AB1BED" w:rsidP="002B3F72">
      <w:pPr>
        <w:pStyle w:val="Tekstpodstawowy"/>
        <w:spacing w:line="288" w:lineRule="auto"/>
        <w:jc w:val="both"/>
        <w:rPr>
          <w:rFonts w:ascii="Calibri" w:hAnsi="Calibri" w:cs="Calibri"/>
          <w:b w:val="0"/>
        </w:rPr>
      </w:pPr>
    </w:p>
    <w:tbl>
      <w:tblPr>
        <w:tblW w:w="9493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822"/>
        <w:gridCol w:w="704"/>
        <w:gridCol w:w="1321"/>
        <w:gridCol w:w="764"/>
        <w:gridCol w:w="1491"/>
        <w:gridCol w:w="1756"/>
      </w:tblGrid>
      <w:tr w:rsidR="0093334A" w:rsidRPr="0093334A" w:rsidTr="00C34BA3">
        <w:trPr>
          <w:trHeight w:val="5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Część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Nazwa asortymentu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l-PL"/>
              </w:rPr>
              <w:t>Cena 1 szt. netto zł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Stawka VAT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(%)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Cena 1 szt.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brutto zł 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(D + D x E)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 xml:space="preserve">Łączna cena </w:t>
            </w:r>
          </w:p>
          <w:p w:rsidR="0093334A" w:rsidRPr="0093334A" w:rsidRDefault="0093334A" w:rsidP="0093334A">
            <w:pPr>
              <w:widowControl w:val="0"/>
              <w:overflowPunct w:val="0"/>
              <w:autoSpaceDE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b/>
                <w:bCs/>
                <w:kern w:val="1"/>
                <w:sz w:val="20"/>
                <w:szCs w:val="20"/>
                <w:lang w:eastAsia="pl-PL"/>
              </w:rPr>
              <w:t>brutto zł</w:t>
            </w:r>
          </w:p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kern w:val="1"/>
                <w:sz w:val="20"/>
                <w:szCs w:val="20"/>
                <w:lang w:eastAsia="pl-PL"/>
              </w:rPr>
              <w:t>(C x F)</w:t>
            </w:r>
          </w:p>
        </w:tc>
      </w:tr>
      <w:tr w:rsidR="0093334A" w:rsidRPr="0093334A" w:rsidTr="00C34BA3">
        <w:trPr>
          <w:trHeight w:val="23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G</w:t>
            </w:r>
          </w:p>
        </w:tc>
      </w:tr>
      <w:tr w:rsidR="0093334A" w:rsidRPr="0093334A" w:rsidTr="00C34BA3">
        <w:trPr>
          <w:trHeight w:val="58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A345C8" w:rsidP="00531C2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</w:rPr>
              <w:t>Pistolet CZ P</w:t>
            </w:r>
            <w:r w:rsidR="00531C2B"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</w:rPr>
              <w:t>10</w:t>
            </w:r>
            <w:r w:rsidR="00531C2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C wraz </w:t>
            </w:r>
            <w:r w:rsidR="00531C2B">
              <w:rPr>
                <w:rFonts w:ascii="Calibri" w:hAnsi="Calibri" w:cs="Calibri"/>
              </w:rPr>
              <w:t>ukompletowani</w:t>
            </w:r>
            <w:bookmarkStart w:id="0" w:name="_GoBack"/>
            <w:bookmarkEnd w:id="0"/>
            <w:r w:rsidR="00531C2B">
              <w:rPr>
                <w:rFonts w:ascii="Calibri" w:hAnsi="Calibri" w:cs="Calibri"/>
              </w:rPr>
              <w:t>em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34A" w:rsidRPr="0093334A" w:rsidRDefault="00A345C8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4</w:t>
            </w:r>
            <w:r w:rsidR="0093334A" w:rsidRPr="0093334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34A" w:rsidRPr="0093334A" w:rsidRDefault="0093334A" w:rsidP="0093334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C34BA3" w:rsidRPr="00EE2081" w:rsidRDefault="00C34BA3" w:rsidP="00C34BA3">
      <w:pPr>
        <w:pStyle w:val="Tekstpodstawowy"/>
        <w:spacing w:after="240" w:line="288" w:lineRule="auto"/>
        <w:ind w:left="284"/>
        <w:jc w:val="both"/>
        <w:rPr>
          <w:rFonts w:ascii="Calibri" w:hAnsi="Calibri" w:cs="Calibri"/>
          <w:b w:val="0"/>
          <w:i/>
          <w:sz w:val="10"/>
          <w:szCs w:val="10"/>
        </w:rPr>
      </w:pPr>
    </w:p>
    <w:p w:rsidR="0093334A" w:rsidRP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>Oświadczam</w:t>
      </w:r>
      <w:r>
        <w:rPr>
          <w:rFonts w:ascii="Calibri" w:hAnsi="Calibri" w:cs="Calibri"/>
          <w:b w:val="0"/>
        </w:rPr>
        <w:t xml:space="preserve">, </w:t>
      </w:r>
      <w:r w:rsidRPr="0093334A">
        <w:rPr>
          <w:rFonts w:ascii="Calibri" w:hAnsi="Calibri" w:cs="Calibri"/>
          <w:b w:val="0"/>
        </w:rPr>
        <w:t>ż</w:t>
      </w:r>
      <w:r>
        <w:rPr>
          <w:rFonts w:ascii="Calibri" w:hAnsi="Calibri" w:cs="Calibri"/>
          <w:b w:val="0"/>
        </w:rPr>
        <w:t>e</w:t>
      </w:r>
      <w:r w:rsidRPr="0093334A">
        <w:rPr>
          <w:rFonts w:ascii="Calibri" w:hAnsi="Calibri" w:cs="Calibri"/>
          <w:b w:val="0"/>
        </w:rPr>
        <w:t xml:space="preserve"> zaoferowana cena zawiera wszelkie koszty niezbędne do wykonania zamówienia, wynikające wprost z opisu przedmiotu zamówienia, </w:t>
      </w:r>
      <w:r w:rsidR="00BF4EAD">
        <w:rPr>
          <w:rFonts w:ascii="Calibri" w:hAnsi="Calibri" w:cs="Calibri"/>
          <w:b w:val="0"/>
        </w:rPr>
        <w:t xml:space="preserve">w tym </w:t>
      </w:r>
      <w:r w:rsidR="00BF4EAD" w:rsidRPr="00EE2081">
        <w:rPr>
          <w:rFonts w:ascii="Calibri" w:hAnsi="Calibri" w:cs="Calibri"/>
        </w:rPr>
        <w:t>koszty dostawy</w:t>
      </w:r>
      <w:r w:rsidR="00BF4EAD">
        <w:rPr>
          <w:rFonts w:ascii="Calibri" w:hAnsi="Calibri" w:cs="Calibri"/>
          <w:b w:val="0"/>
        </w:rPr>
        <w:t xml:space="preserve"> do siedziby Zamawiającego</w:t>
      </w:r>
      <w:r w:rsidR="00531C2B">
        <w:rPr>
          <w:rFonts w:ascii="Calibri" w:hAnsi="Calibri" w:cs="Calibri"/>
          <w:b w:val="0"/>
        </w:rPr>
        <w:t xml:space="preserve"> i </w:t>
      </w:r>
      <w:r w:rsidR="00531C2B" w:rsidRPr="00EE2081">
        <w:rPr>
          <w:rFonts w:ascii="Calibri" w:hAnsi="Calibri" w:cs="Calibri"/>
        </w:rPr>
        <w:t>szkolenia rusznikarskiego</w:t>
      </w:r>
      <w:r w:rsidR="00BF4EAD">
        <w:rPr>
          <w:rFonts w:ascii="Calibri" w:hAnsi="Calibri" w:cs="Calibri"/>
          <w:b w:val="0"/>
        </w:rPr>
        <w:t xml:space="preserve">, </w:t>
      </w:r>
      <w:r w:rsidRPr="0093334A">
        <w:rPr>
          <w:rFonts w:ascii="Calibri" w:hAnsi="Calibri" w:cs="Calibri"/>
          <w:b w:val="0"/>
        </w:rPr>
        <w:t>jak również nieujęte w opisie, a bez których nie można wykonać przedmiotu zamówienia.</w:t>
      </w:r>
    </w:p>
    <w:p w:rsidR="0093334A" w:rsidRPr="0093334A" w:rsidRDefault="00BF4EAD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Oświadczam</w:t>
      </w:r>
      <w:r w:rsidR="0093334A" w:rsidRPr="0093334A">
        <w:rPr>
          <w:rFonts w:ascii="Calibri" w:hAnsi="Calibri" w:cs="Calibri"/>
          <w:b w:val="0"/>
        </w:rPr>
        <w:t>, że zapozna</w:t>
      </w:r>
      <w:r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się z </w:t>
      </w:r>
      <w:r w:rsidR="0093334A">
        <w:rPr>
          <w:rFonts w:ascii="Calibri" w:hAnsi="Calibri" w:cs="Calibri"/>
          <w:b w:val="0"/>
        </w:rPr>
        <w:t xml:space="preserve">treścią zapytania ofertowego, opisu przedmiotu zamówienia i wzorem </w:t>
      </w:r>
      <w:r w:rsidR="0093334A" w:rsidRPr="0093334A">
        <w:rPr>
          <w:rFonts w:ascii="Calibri" w:hAnsi="Calibri" w:cs="Calibri"/>
          <w:b w:val="0"/>
        </w:rPr>
        <w:t>i nie wnos</w:t>
      </w:r>
      <w:r w:rsidR="0093334A">
        <w:rPr>
          <w:rFonts w:ascii="Calibri" w:hAnsi="Calibri" w:cs="Calibri"/>
          <w:b w:val="0"/>
        </w:rPr>
        <w:t>zę</w:t>
      </w:r>
      <w:r w:rsidR="0093334A" w:rsidRPr="0093334A">
        <w:rPr>
          <w:rFonts w:ascii="Calibri" w:hAnsi="Calibri" w:cs="Calibri"/>
          <w:b w:val="0"/>
        </w:rPr>
        <w:t xml:space="preserve"> do ni</w:t>
      </w:r>
      <w:r w:rsidR="0093334A">
        <w:rPr>
          <w:rFonts w:ascii="Calibri" w:hAnsi="Calibri" w:cs="Calibri"/>
          <w:b w:val="0"/>
        </w:rPr>
        <w:t>ch</w:t>
      </w:r>
      <w:r w:rsidR="0093334A" w:rsidRPr="0093334A">
        <w:rPr>
          <w:rFonts w:ascii="Calibri" w:hAnsi="Calibri" w:cs="Calibri"/>
          <w:b w:val="0"/>
        </w:rPr>
        <w:t xml:space="preserve"> żadnych zastrzeżeń oraz </w:t>
      </w:r>
      <w:r w:rsidR="0093334A">
        <w:rPr>
          <w:rFonts w:ascii="Calibri" w:hAnsi="Calibri" w:cs="Calibri"/>
          <w:b w:val="0"/>
        </w:rPr>
        <w:t xml:space="preserve">że </w:t>
      </w:r>
      <w:r w:rsidR="0093334A" w:rsidRPr="0093334A">
        <w:rPr>
          <w:rFonts w:ascii="Calibri" w:hAnsi="Calibri" w:cs="Calibri"/>
          <w:b w:val="0"/>
        </w:rPr>
        <w:t>uzyska</w:t>
      </w:r>
      <w:r w:rsidR="0093334A">
        <w:rPr>
          <w:rFonts w:ascii="Calibri" w:hAnsi="Calibri" w:cs="Calibri"/>
          <w:b w:val="0"/>
        </w:rPr>
        <w:t>łem</w:t>
      </w:r>
      <w:r w:rsidR="0093334A" w:rsidRPr="0093334A">
        <w:rPr>
          <w:rFonts w:ascii="Calibri" w:hAnsi="Calibri" w:cs="Calibri"/>
          <w:b w:val="0"/>
        </w:rPr>
        <w:t xml:space="preserve"> wszelkie informacje niezbędne do przygoto</w:t>
      </w:r>
      <w:r w:rsidR="0093334A">
        <w:rPr>
          <w:rFonts w:ascii="Calibri" w:hAnsi="Calibri" w:cs="Calibri"/>
          <w:b w:val="0"/>
        </w:rPr>
        <w:t>wania oferty, w tym akceptuję</w:t>
      </w:r>
      <w:r w:rsidR="0093334A" w:rsidRPr="0093334A">
        <w:rPr>
          <w:rFonts w:ascii="Calibri" w:hAnsi="Calibri" w:cs="Calibri"/>
          <w:b w:val="0"/>
        </w:rPr>
        <w:t xml:space="preserve"> warunki dotyczące wymagań </w:t>
      </w:r>
      <w:r w:rsidR="0093334A">
        <w:rPr>
          <w:rFonts w:ascii="Calibri" w:hAnsi="Calibri" w:cs="Calibri"/>
          <w:b w:val="0"/>
        </w:rPr>
        <w:t xml:space="preserve">dotyczących </w:t>
      </w:r>
      <w:r w:rsidR="0093334A" w:rsidRPr="0093334A">
        <w:rPr>
          <w:rFonts w:ascii="Calibri" w:hAnsi="Calibri" w:cs="Calibri"/>
          <w:b w:val="0"/>
        </w:rPr>
        <w:t>przedmiotu zamówienia</w:t>
      </w:r>
      <w:r w:rsidR="0093334A">
        <w:rPr>
          <w:rFonts w:ascii="Calibri" w:hAnsi="Calibri" w:cs="Calibri"/>
          <w:b w:val="0"/>
        </w:rPr>
        <w:t>,</w:t>
      </w:r>
      <w:r w:rsidR="0093334A" w:rsidRPr="0093334A">
        <w:rPr>
          <w:rFonts w:ascii="Calibri" w:hAnsi="Calibri" w:cs="Calibri"/>
          <w:b w:val="0"/>
        </w:rPr>
        <w:t xml:space="preserve"> a także formy i terminu płatności, określone przez Zamawiającego w zapytaniu ofertowym.</w:t>
      </w:r>
    </w:p>
    <w:p w:rsidR="0093334A" w:rsidRDefault="0093334A" w:rsidP="00BF4EAD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93334A">
        <w:rPr>
          <w:rFonts w:ascii="Calibri" w:hAnsi="Calibri" w:cs="Calibri"/>
          <w:b w:val="0"/>
        </w:rPr>
        <w:t xml:space="preserve">Oświadczam, że w stosunku do </w:t>
      </w:r>
      <w:r>
        <w:rPr>
          <w:rFonts w:ascii="Calibri" w:hAnsi="Calibri" w:cs="Calibri"/>
          <w:b w:val="0"/>
        </w:rPr>
        <w:t>Wykonawcy, którego reprezentuję</w:t>
      </w:r>
      <w:r w:rsidRPr="0093334A">
        <w:rPr>
          <w:rFonts w:ascii="Calibri" w:hAnsi="Calibri" w:cs="Calibri"/>
          <w:b w:val="0"/>
        </w:rPr>
        <w:t xml:space="preserve"> nie zachodzą podstawy wykluczenia z postępowania, o których mowa w art. 7 ust. 1 pkt 1-3 ustawy z dnia </w:t>
      </w:r>
      <w:r w:rsidRPr="0093334A">
        <w:rPr>
          <w:rFonts w:ascii="Calibri" w:hAnsi="Calibri" w:cs="Calibri"/>
          <w:b w:val="0"/>
        </w:rPr>
        <w:lastRenderedPageBreak/>
        <w:t>13</w:t>
      </w:r>
      <w:r w:rsidR="00EE2081">
        <w:rPr>
          <w:rFonts w:ascii="Calibri" w:hAnsi="Calibri" w:cs="Calibri"/>
          <w:b w:val="0"/>
        </w:rPr>
        <w:t> </w:t>
      </w:r>
      <w:r w:rsidRPr="0093334A">
        <w:rPr>
          <w:rFonts w:ascii="Calibri" w:hAnsi="Calibri" w:cs="Calibri"/>
          <w:b w:val="0"/>
        </w:rPr>
        <w:t xml:space="preserve">kwietnia 2022 r. o szczególnych rozwiązaniach w zakresie przeciwdziałania wspieraniu agresji na Ukrainę oraz służących ochronie bezpieczeństwa narodowego (Dz.U.2025.514 </w:t>
      </w:r>
      <w:proofErr w:type="spellStart"/>
      <w:r w:rsidRPr="0093334A">
        <w:rPr>
          <w:rFonts w:ascii="Calibri" w:hAnsi="Calibri" w:cs="Calibri"/>
          <w:b w:val="0"/>
        </w:rPr>
        <w:t>t.j</w:t>
      </w:r>
      <w:proofErr w:type="spellEnd"/>
      <w:r w:rsidRPr="0093334A">
        <w:rPr>
          <w:rFonts w:ascii="Calibri" w:hAnsi="Calibri" w:cs="Calibri"/>
          <w:b w:val="0"/>
        </w:rPr>
        <w:t>.).</w:t>
      </w:r>
    </w:p>
    <w:p w:rsidR="00A345C8" w:rsidRPr="00A345C8" w:rsidRDefault="00A345C8" w:rsidP="00A345C8">
      <w:pPr>
        <w:pStyle w:val="Tekstpodstawowy"/>
        <w:numPr>
          <w:ilvl w:val="0"/>
          <w:numId w:val="2"/>
        </w:numPr>
        <w:spacing w:after="240" w:line="288" w:lineRule="auto"/>
        <w:jc w:val="both"/>
        <w:rPr>
          <w:rFonts w:ascii="Calibri" w:hAnsi="Calibri" w:cs="Calibri"/>
          <w:b w:val="0"/>
        </w:rPr>
      </w:pPr>
      <w:r w:rsidRPr="00D05BD7">
        <w:rPr>
          <w:rFonts w:ascii="Calibri" w:hAnsi="Calibri" w:cs="Calibri"/>
          <w:b w:val="0"/>
        </w:rPr>
        <w:t>Do oferty dołączamy kopię aktualnej koncesji na prowadze</w:t>
      </w:r>
      <w:r w:rsidR="00EE2081">
        <w:rPr>
          <w:rFonts w:ascii="Calibri" w:hAnsi="Calibri" w:cs="Calibri"/>
          <w:b w:val="0"/>
        </w:rPr>
        <w:t>nie działalności gospodarczej w </w:t>
      </w:r>
      <w:r w:rsidRPr="00D05BD7">
        <w:rPr>
          <w:rFonts w:ascii="Calibri" w:hAnsi="Calibri" w:cs="Calibri"/>
          <w:b w:val="0"/>
        </w:rPr>
        <w:t xml:space="preserve">zakresie objętym niniejszym zamówieniem – wydaną zgodnie z </w:t>
      </w:r>
      <w:r w:rsidRPr="002B3F72">
        <w:rPr>
          <w:rFonts w:ascii="Calibri" w:eastAsia="Cambria" w:hAnsi="Calibri" w:cs="Calibri"/>
          <w:b w:val="0"/>
          <w:bCs w:val="0"/>
          <w:lang w:eastAsia="en-US"/>
        </w:rPr>
        <w:t>ustawą z dnia 13 czerwca 2019 r. o wykonywaniu działalności gospodarczej w zakresie wytwarzania i obrotu materiałami wybuchowymi, bronią, amunicją oraz wyrobami i technologią o przeznaczeniu wojskowym lub policyjnym (</w:t>
      </w:r>
      <w:proofErr w:type="spellStart"/>
      <w:r w:rsidRPr="002B3F72">
        <w:rPr>
          <w:rFonts w:ascii="Calibri" w:eastAsia="Cambria" w:hAnsi="Calibri" w:cs="Calibri"/>
          <w:b w:val="0"/>
          <w:bCs w:val="0"/>
          <w:lang w:eastAsia="en-US"/>
        </w:rPr>
        <w:t>t.j</w:t>
      </w:r>
      <w:proofErr w:type="spellEnd"/>
      <w:r w:rsidRPr="002B3F72">
        <w:rPr>
          <w:rFonts w:ascii="Calibri" w:eastAsia="Cambria" w:hAnsi="Calibri" w:cs="Calibri"/>
          <w:b w:val="0"/>
          <w:bCs w:val="0"/>
          <w:lang w:eastAsia="en-US"/>
        </w:rPr>
        <w:t xml:space="preserve">. </w:t>
      </w:r>
      <w:r w:rsidRPr="002B3F72">
        <w:rPr>
          <w:rFonts w:ascii="Calibri" w:eastAsia="Cambria" w:hAnsi="Calibri" w:cs="Calibri"/>
          <w:b w:val="0"/>
          <w:lang w:eastAsia="en-US"/>
        </w:rPr>
        <w:t>Dz. U. z 2023 r. poz. 1743 ze zm.)</w:t>
      </w:r>
      <w:r w:rsidRPr="00D05BD7">
        <w:rPr>
          <w:rFonts w:ascii="Calibri" w:hAnsi="Calibri" w:cs="Calibri"/>
          <w:b w:val="0"/>
        </w:rPr>
        <w:t>.</w:t>
      </w:r>
    </w:p>
    <w:p w:rsidR="000C012A" w:rsidRDefault="000C012A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BF4EAD" w:rsidRPr="00D05BD7" w:rsidRDefault="00BF4EAD" w:rsidP="000C012A">
      <w:pPr>
        <w:pStyle w:val="Tekstpodstawowywcity"/>
        <w:ind w:left="5670" w:right="13"/>
        <w:jc w:val="center"/>
        <w:rPr>
          <w:rFonts w:ascii="Calibri" w:hAnsi="Calibri" w:cs="Calibri"/>
          <w:sz w:val="20"/>
          <w:szCs w:val="20"/>
        </w:rPr>
      </w:pPr>
    </w:p>
    <w:p w:rsidR="000C012A" w:rsidRPr="00D05BD7" w:rsidRDefault="000C012A" w:rsidP="00875224">
      <w:pPr>
        <w:pStyle w:val="Tekstpodstawowywcity"/>
        <w:spacing w:after="0"/>
        <w:ind w:left="5670" w:right="13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sz w:val="20"/>
          <w:szCs w:val="20"/>
        </w:rPr>
        <w:t>........................................................</w:t>
      </w:r>
    </w:p>
    <w:p w:rsidR="000C012A" w:rsidRPr="00D05BD7" w:rsidRDefault="000C012A" w:rsidP="0087522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pieczątka i podpis (podpisy)</w:t>
      </w:r>
    </w:p>
    <w:p w:rsidR="00C00542" w:rsidRPr="00D05BD7" w:rsidRDefault="000C012A" w:rsidP="003501A4">
      <w:pPr>
        <w:pStyle w:val="Tekstpodstawowywcity"/>
        <w:spacing w:after="0"/>
        <w:ind w:left="5670" w:firstLine="539"/>
        <w:jc w:val="center"/>
        <w:rPr>
          <w:rFonts w:ascii="Calibri" w:hAnsi="Calibri" w:cs="Calibri"/>
          <w:i/>
          <w:iCs/>
          <w:sz w:val="20"/>
          <w:szCs w:val="20"/>
        </w:rPr>
      </w:pPr>
      <w:r w:rsidRPr="00D05BD7">
        <w:rPr>
          <w:rFonts w:ascii="Calibri" w:hAnsi="Calibri" w:cs="Calibri"/>
          <w:i/>
          <w:iCs/>
          <w:sz w:val="20"/>
          <w:szCs w:val="20"/>
        </w:rPr>
        <w:t>Wykonawcy lub Pełnomocnika</w:t>
      </w:r>
    </w:p>
    <w:sectPr w:rsidR="00C00542" w:rsidRPr="00D05BD7" w:rsidSect="0069341E">
      <w:footerReference w:type="default" r:id="rId8"/>
      <w:footerReference w:type="first" r:id="rId9"/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6F1" w:rsidRDefault="00B826F1">
      <w:r>
        <w:separator/>
      </w:r>
    </w:p>
  </w:endnote>
  <w:endnote w:type="continuationSeparator" w:id="0">
    <w:p w:rsidR="00B826F1" w:rsidRDefault="00B8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9F7" w:rsidRPr="00DB1D4F" w:rsidRDefault="003879F7">
    <w:pPr>
      <w:pStyle w:val="Stopka"/>
      <w:jc w:val="right"/>
      <w:rPr>
        <w:rFonts w:ascii="Times New Roman" w:hAnsi="Times New Roman"/>
        <w:color w:val="7F7F7F"/>
      </w:rPr>
    </w:pPr>
    <w:r w:rsidRPr="00DB1D4F">
      <w:rPr>
        <w:rFonts w:ascii="Times New Roman" w:hAnsi="Times New Roman"/>
        <w:color w:val="7F7F7F"/>
      </w:rPr>
      <w:fldChar w:fldCharType="begin"/>
    </w:r>
    <w:r w:rsidRPr="00DB1D4F">
      <w:rPr>
        <w:rFonts w:ascii="Times New Roman" w:hAnsi="Times New Roman"/>
        <w:color w:val="7F7F7F"/>
      </w:rPr>
      <w:instrText xml:space="preserve"> PAGE   \* MERGEFORMAT </w:instrText>
    </w:r>
    <w:r w:rsidRPr="00DB1D4F">
      <w:rPr>
        <w:rFonts w:ascii="Times New Roman" w:hAnsi="Times New Roman"/>
        <w:color w:val="7F7F7F"/>
      </w:rPr>
      <w:fldChar w:fldCharType="separate"/>
    </w:r>
    <w:r w:rsidR="00EE2081">
      <w:rPr>
        <w:rFonts w:ascii="Times New Roman" w:hAnsi="Times New Roman"/>
        <w:noProof/>
        <w:color w:val="7F7F7F"/>
      </w:rPr>
      <w:t>2</w:t>
    </w:r>
    <w:r w:rsidRPr="00DB1D4F">
      <w:rPr>
        <w:rFonts w:ascii="Times New Roman" w:hAnsi="Times New Roman"/>
        <w:color w:val="7F7F7F"/>
      </w:rPr>
      <w:fldChar w:fldCharType="end"/>
    </w:r>
  </w:p>
  <w:p w:rsidR="003879F7" w:rsidRDefault="00387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898" w:rsidRDefault="00AA0898" w:rsidP="00AA0898">
    <w:pPr>
      <w:rPr>
        <w:rFonts w:ascii="Times New Roman" w:hAnsi="Times New Roman"/>
        <w:sz w:val="16"/>
        <w:szCs w:val="16"/>
      </w:rPr>
    </w:pPr>
  </w:p>
  <w:p w:rsidR="00AA0898" w:rsidRDefault="00AA0898">
    <w:pPr>
      <w:pStyle w:val="Stopka"/>
    </w:pPr>
  </w:p>
  <w:p w:rsidR="003879F7" w:rsidRDefault="0038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6F1" w:rsidRDefault="00B826F1">
      <w:r>
        <w:separator/>
      </w:r>
    </w:p>
  </w:footnote>
  <w:footnote w:type="continuationSeparator" w:id="0">
    <w:p w:rsidR="00B826F1" w:rsidRDefault="00B8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2048608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000005"/>
    <w:multiLevelType w:val="multilevel"/>
    <w:tmpl w:val="DF485CF8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/>
      </w:rPr>
    </w:lvl>
    <w:lvl w:ilvl="1">
      <w:start w:val="1"/>
      <w:numFmt w:val="decimal"/>
      <w:lvlText w:val="%1.%2. 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 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 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 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&#10;%1.%2.%3.%4.%5.%6 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3" w15:restartNumberingAfterBreak="0">
    <w:nsid w:val="00000016"/>
    <w:multiLevelType w:val="multilevel"/>
    <w:tmpl w:val="14401F9A"/>
    <w:name w:val="WW8Num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737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266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color w:val="auto"/>
      </w:rPr>
    </w:lvl>
  </w:abstractNum>
  <w:abstractNum w:abstractNumId="4" w15:restartNumberingAfterBreak="0">
    <w:nsid w:val="06AB71BC"/>
    <w:multiLevelType w:val="hybridMultilevel"/>
    <w:tmpl w:val="1D8C0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DCD"/>
    <w:multiLevelType w:val="hybridMultilevel"/>
    <w:tmpl w:val="D57EE0AE"/>
    <w:name w:val="WW8Num1822"/>
    <w:lvl w:ilvl="0" w:tplc="1F3CB7BE">
      <w:start w:val="1"/>
      <w:numFmt w:val="lowerLetter"/>
      <w:lvlText w:val="%1)"/>
      <w:lvlJc w:val="left"/>
      <w:pPr>
        <w:tabs>
          <w:tab w:val="num" w:pos="399"/>
        </w:tabs>
        <w:ind w:left="39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8"/>
        </w:tabs>
        <w:ind w:left="2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88"/>
        </w:tabs>
        <w:ind w:left="9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08"/>
        </w:tabs>
        <w:ind w:left="17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28"/>
        </w:tabs>
        <w:ind w:left="24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868"/>
        </w:tabs>
        <w:ind w:left="38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88"/>
        </w:tabs>
        <w:ind w:left="45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08"/>
        </w:tabs>
        <w:ind w:left="5308" w:hanging="180"/>
      </w:pPr>
    </w:lvl>
  </w:abstractNum>
  <w:num w:numId="1">
    <w:abstractNumId w:val="5"/>
  </w:num>
  <w:num w:numId="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F9"/>
    <w:rsid w:val="00003BB7"/>
    <w:rsid w:val="00020623"/>
    <w:rsid w:val="00021C5F"/>
    <w:rsid w:val="0003028A"/>
    <w:rsid w:val="000325DA"/>
    <w:rsid w:val="0004216C"/>
    <w:rsid w:val="0006117E"/>
    <w:rsid w:val="00067347"/>
    <w:rsid w:val="00075033"/>
    <w:rsid w:val="000852C1"/>
    <w:rsid w:val="000929CC"/>
    <w:rsid w:val="000A4217"/>
    <w:rsid w:val="000C012A"/>
    <w:rsid w:val="000D51B7"/>
    <w:rsid w:val="000F31C6"/>
    <w:rsid w:val="000F3F61"/>
    <w:rsid w:val="00116F52"/>
    <w:rsid w:val="00130ED0"/>
    <w:rsid w:val="0016121C"/>
    <w:rsid w:val="0017033F"/>
    <w:rsid w:val="00171DBD"/>
    <w:rsid w:val="00176202"/>
    <w:rsid w:val="00183807"/>
    <w:rsid w:val="001A2B1B"/>
    <w:rsid w:val="001B6650"/>
    <w:rsid w:val="001C0ADA"/>
    <w:rsid w:val="001C530F"/>
    <w:rsid w:val="001E0370"/>
    <w:rsid w:val="002120FB"/>
    <w:rsid w:val="002226F4"/>
    <w:rsid w:val="002254A9"/>
    <w:rsid w:val="00231158"/>
    <w:rsid w:val="002505A2"/>
    <w:rsid w:val="00252322"/>
    <w:rsid w:val="00263298"/>
    <w:rsid w:val="00264D63"/>
    <w:rsid w:val="002707DD"/>
    <w:rsid w:val="002748CA"/>
    <w:rsid w:val="00275BBD"/>
    <w:rsid w:val="00280B69"/>
    <w:rsid w:val="002820EC"/>
    <w:rsid w:val="00286C14"/>
    <w:rsid w:val="002A0DEA"/>
    <w:rsid w:val="002B1E6F"/>
    <w:rsid w:val="002B3F72"/>
    <w:rsid w:val="002C1900"/>
    <w:rsid w:val="002C1DDD"/>
    <w:rsid w:val="002C2CA1"/>
    <w:rsid w:val="002C5D83"/>
    <w:rsid w:val="002D3939"/>
    <w:rsid w:val="002D74E5"/>
    <w:rsid w:val="00302F76"/>
    <w:rsid w:val="003235B0"/>
    <w:rsid w:val="003254D6"/>
    <w:rsid w:val="003254DF"/>
    <w:rsid w:val="00341DC0"/>
    <w:rsid w:val="0034788D"/>
    <w:rsid w:val="003501A4"/>
    <w:rsid w:val="003541A5"/>
    <w:rsid w:val="00362402"/>
    <w:rsid w:val="00365F0F"/>
    <w:rsid w:val="00381D99"/>
    <w:rsid w:val="0038736C"/>
    <w:rsid w:val="003879F7"/>
    <w:rsid w:val="00392E2D"/>
    <w:rsid w:val="003A273C"/>
    <w:rsid w:val="003B5375"/>
    <w:rsid w:val="003B6986"/>
    <w:rsid w:val="003C2556"/>
    <w:rsid w:val="003C4799"/>
    <w:rsid w:val="003E410F"/>
    <w:rsid w:val="003E7CD2"/>
    <w:rsid w:val="004147C6"/>
    <w:rsid w:val="00423405"/>
    <w:rsid w:val="004242E0"/>
    <w:rsid w:val="00432EDB"/>
    <w:rsid w:val="00452032"/>
    <w:rsid w:val="0046081F"/>
    <w:rsid w:val="00460928"/>
    <w:rsid w:val="00475717"/>
    <w:rsid w:val="0048393A"/>
    <w:rsid w:val="004A1843"/>
    <w:rsid w:val="004B347F"/>
    <w:rsid w:val="004D33FB"/>
    <w:rsid w:val="004D4632"/>
    <w:rsid w:val="004E4D61"/>
    <w:rsid w:val="004F06E8"/>
    <w:rsid w:val="004F0C0F"/>
    <w:rsid w:val="004F3E97"/>
    <w:rsid w:val="00511A3C"/>
    <w:rsid w:val="00531C2B"/>
    <w:rsid w:val="00534258"/>
    <w:rsid w:val="00546BB0"/>
    <w:rsid w:val="00550595"/>
    <w:rsid w:val="00556A75"/>
    <w:rsid w:val="00562FEC"/>
    <w:rsid w:val="005778E7"/>
    <w:rsid w:val="00594915"/>
    <w:rsid w:val="005A07CE"/>
    <w:rsid w:val="005A0F06"/>
    <w:rsid w:val="005B4E86"/>
    <w:rsid w:val="005C2A4A"/>
    <w:rsid w:val="005E71D3"/>
    <w:rsid w:val="00600089"/>
    <w:rsid w:val="006036C5"/>
    <w:rsid w:val="00620003"/>
    <w:rsid w:val="00627C3C"/>
    <w:rsid w:val="00653E4E"/>
    <w:rsid w:val="006622E0"/>
    <w:rsid w:val="00670269"/>
    <w:rsid w:val="00675283"/>
    <w:rsid w:val="0069341E"/>
    <w:rsid w:val="00696A1B"/>
    <w:rsid w:val="006A3739"/>
    <w:rsid w:val="006B42D3"/>
    <w:rsid w:val="006D42A9"/>
    <w:rsid w:val="006E6D21"/>
    <w:rsid w:val="007003DB"/>
    <w:rsid w:val="007052BA"/>
    <w:rsid w:val="00724FDA"/>
    <w:rsid w:val="0073170E"/>
    <w:rsid w:val="00747289"/>
    <w:rsid w:val="0075085C"/>
    <w:rsid w:val="00764FBC"/>
    <w:rsid w:val="00772AC3"/>
    <w:rsid w:val="0077518E"/>
    <w:rsid w:val="007751EE"/>
    <w:rsid w:val="00780B60"/>
    <w:rsid w:val="00797CD3"/>
    <w:rsid w:val="007A168E"/>
    <w:rsid w:val="007B5314"/>
    <w:rsid w:val="007B5E83"/>
    <w:rsid w:val="007C7032"/>
    <w:rsid w:val="007D5239"/>
    <w:rsid w:val="007D538B"/>
    <w:rsid w:val="007E3E6B"/>
    <w:rsid w:val="007E7B4A"/>
    <w:rsid w:val="007F7ADF"/>
    <w:rsid w:val="00812A8E"/>
    <w:rsid w:val="00814C0C"/>
    <w:rsid w:val="00821FD3"/>
    <w:rsid w:val="00835E13"/>
    <w:rsid w:val="0084156E"/>
    <w:rsid w:val="00853BD3"/>
    <w:rsid w:val="00870823"/>
    <w:rsid w:val="00875224"/>
    <w:rsid w:val="0088267E"/>
    <w:rsid w:val="0088611C"/>
    <w:rsid w:val="00892560"/>
    <w:rsid w:val="008C5EFE"/>
    <w:rsid w:val="008C5F53"/>
    <w:rsid w:val="008C6960"/>
    <w:rsid w:val="008C75BB"/>
    <w:rsid w:val="008D5621"/>
    <w:rsid w:val="008E02B9"/>
    <w:rsid w:val="008E2F49"/>
    <w:rsid w:val="008E31B9"/>
    <w:rsid w:val="008F5ACE"/>
    <w:rsid w:val="008F7E39"/>
    <w:rsid w:val="00900266"/>
    <w:rsid w:val="00911D52"/>
    <w:rsid w:val="00913603"/>
    <w:rsid w:val="00916FCB"/>
    <w:rsid w:val="009211C7"/>
    <w:rsid w:val="0093334A"/>
    <w:rsid w:val="00940E4D"/>
    <w:rsid w:val="00950A5A"/>
    <w:rsid w:val="009654C0"/>
    <w:rsid w:val="00967475"/>
    <w:rsid w:val="0097409F"/>
    <w:rsid w:val="00976231"/>
    <w:rsid w:val="009852BE"/>
    <w:rsid w:val="0099005A"/>
    <w:rsid w:val="009A435D"/>
    <w:rsid w:val="009A642D"/>
    <w:rsid w:val="009B4B0A"/>
    <w:rsid w:val="009C1038"/>
    <w:rsid w:val="009C71C6"/>
    <w:rsid w:val="009E0D30"/>
    <w:rsid w:val="009E55C9"/>
    <w:rsid w:val="009E7FA2"/>
    <w:rsid w:val="009F51FF"/>
    <w:rsid w:val="00A0162D"/>
    <w:rsid w:val="00A345C8"/>
    <w:rsid w:val="00A367C8"/>
    <w:rsid w:val="00A4261D"/>
    <w:rsid w:val="00A57C8D"/>
    <w:rsid w:val="00A6002A"/>
    <w:rsid w:val="00A714DE"/>
    <w:rsid w:val="00A74DF9"/>
    <w:rsid w:val="00A826FC"/>
    <w:rsid w:val="00A8293F"/>
    <w:rsid w:val="00A84209"/>
    <w:rsid w:val="00AA0898"/>
    <w:rsid w:val="00AA55A5"/>
    <w:rsid w:val="00AA7C6B"/>
    <w:rsid w:val="00AB1BED"/>
    <w:rsid w:val="00AB541E"/>
    <w:rsid w:val="00AC2A42"/>
    <w:rsid w:val="00AC575A"/>
    <w:rsid w:val="00AD42CA"/>
    <w:rsid w:val="00AE07D4"/>
    <w:rsid w:val="00AE755A"/>
    <w:rsid w:val="00B04628"/>
    <w:rsid w:val="00B13E3E"/>
    <w:rsid w:val="00B14118"/>
    <w:rsid w:val="00B24C2C"/>
    <w:rsid w:val="00B36398"/>
    <w:rsid w:val="00B44A11"/>
    <w:rsid w:val="00B55288"/>
    <w:rsid w:val="00B63AED"/>
    <w:rsid w:val="00B74670"/>
    <w:rsid w:val="00B826F1"/>
    <w:rsid w:val="00B90889"/>
    <w:rsid w:val="00B93A12"/>
    <w:rsid w:val="00BA69A9"/>
    <w:rsid w:val="00BB466B"/>
    <w:rsid w:val="00BC4BCC"/>
    <w:rsid w:val="00BC6835"/>
    <w:rsid w:val="00BC7E95"/>
    <w:rsid w:val="00BE0802"/>
    <w:rsid w:val="00BE1183"/>
    <w:rsid w:val="00BE59C5"/>
    <w:rsid w:val="00BF4EAD"/>
    <w:rsid w:val="00BF63AB"/>
    <w:rsid w:val="00C00542"/>
    <w:rsid w:val="00C14963"/>
    <w:rsid w:val="00C14B26"/>
    <w:rsid w:val="00C34BA3"/>
    <w:rsid w:val="00C454FA"/>
    <w:rsid w:val="00C53E6E"/>
    <w:rsid w:val="00C56524"/>
    <w:rsid w:val="00C776E8"/>
    <w:rsid w:val="00C80653"/>
    <w:rsid w:val="00C83C49"/>
    <w:rsid w:val="00C87A17"/>
    <w:rsid w:val="00CA347E"/>
    <w:rsid w:val="00CA4AB6"/>
    <w:rsid w:val="00CB012F"/>
    <w:rsid w:val="00CB6E06"/>
    <w:rsid w:val="00CC7325"/>
    <w:rsid w:val="00CD473A"/>
    <w:rsid w:val="00CE1CA7"/>
    <w:rsid w:val="00CE49EF"/>
    <w:rsid w:val="00CF76EC"/>
    <w:rsid w:val="00D03823"/>
    <w:rsid w:val="00D05BD7"/>
    <w:rsid w:val="00D104A5"/>
    <w:rsid w:val="00D1655D"/>
    <w:rsid w:val="00D179CF"/>
    <w:rsid w:val="00D31DAF"/>
    <w:rsid w:val="00D351A9"/>
    <w:rsid w:val="00D5011E"/>
    <w:rsid w:val="00D512AD"/>
    <w:rsid w:val="00D67E9D"/>
    <w:rsid w:val="00D76CD9"/>
    <w:rsid w:val="00D82425"/>
    <w:rsid w:val="00D8314D"/>
    <w:rsid w:val="00D85E2D"/>
    <w:rsid w:val="00D8729C"/>
    <w:rsid w:val="00D95455"/>
    <w:rsid w:val="00D954EC"/>
    <w:rsid w:val="00D95C0C"/>
    <w:rsid w:val="00DA49D4"/>
    <w:rsid w:val="00DA7BBD"/>
    <w:rsid w:val="00DB1D4F"/>
    <w:rsid w:val="00DB302B"/>
    <w:rsid w:val="00DB441D"/>
    <w:rsid w:val="00DD5B4C"/>
    <w:rsid w:val="00DE2326"/>
    <w:rsid w:val="00DE43AE"/>
    <w:rsid w:val="00E00438"/>
    <w:rsid w:val="00E22173"/>
    <w:rsid w:val="00E30649"/>
    <w:rsid w:val="00E3228C"/>
    <w:rsid w:val="00E45360"/>
    <w:rsid w:val="00E533B6"/>
    <w:rsid w:val="00E6228F"/>
    <w:rsid w:val="00E652AD"/>
    <w:rsid w:val="00E81CFE"/>
    <w:rsid w:val="00E84F7A"/>
    <w:rsid w:val="00E85E2F"/>
    <w:rsid w:val="00E96CD3"/>
    <w:rsid w:val="00EA4A0A"/>
    <w:rsid w:val="00EA6F8E"/>
    <w:rsid w:val="00EB7005"/>
    <w:rsid w:val="00EC258D"/>
    <w:rsid w:val="00ED7CAB"/>
    <w:rsid w:val="00EE2081"/>
    <w:rsid w:val="00EE48D1"/>
    <w:rsid w:val="00F057CC"/>
    <w:rsid w:val="00F05EBE"/>
    <w:rsid w:val="00F07DBE"/>
    <w:rsid w:val="00F127B6"/>
    <w:rsid w:val="00F14B1B"/>
    <w:rsid w:val="00F331F8"/>
    <w:rsid w:val="00F349D3"/>
    <w:rsid w:val="00F3662B"/>
    <w:rsid w:val="00F40EE0"/>
    <w:rsid w:val="00F61AC4"/>
    <w:rsid w:val="00F64709"/>
    <w:rsid w:val="00F82826"/>
    <w:rsid w:val="00F96632"/>
    <w:rsid w:val="00FB659F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1B9E6B5"/>
  <w15:chartTrackingRefBased/>
  <w15:docId w15:val="{B8012ABC-09DB-4B93-9903-4AC072A6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E85E2F"/>
    <w:pPr>
      <w:keepNext/>
      <w:outlineLvl w:val="0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">
    <w:name w:val="Znak Znak Znak1 Znak Znak Znak"/>
    <w:basedOn w:val="Normalny"/>
    <w:rsid w:val="007751EE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2">
    <w:name w:val="Znak Znak2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320"/>
        <w:tab w:val="right" w:pos="8640"/>
      </w:tabs>
    </w:pPr>
  </w:style>
  <w:style w:type="character" w:customStyle="1" w:styleId="ZnakZnak1">
    <w:name w:val="Znak Znak1"/>
    <w:basedOn w:val="Domylnaczcionkaakapitu"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ZnakZnak">
    <w:name w:val="Znak Znak"/>
    <w:semiHidden/>
    <w:rPr>
      <w:rFonts w:ascii="Tahoma" w:hAnsi="Tahoma" w:cs="Tahoma"/>
      <w:sz w:val="16"/>
      <w:szCs w:val="16"/>
    </w:rPr>
  </w:style>
  <w:style w:type="character" w:styleId="Hipercze">
    <w:name w:val="Hyperlink"/>
    <w:unhideWhenUsed/>
    <w:rPr>
      <w:color w:val="0000FF"/>
      <w:u w:val="single"/>
    </w:rPr>
  </w:style>
  <w:style w:type="paragraph" w:styleId="Tekstpodstawowy">
    <w:name w:val="Body Text"/>
    <w:basedOn w:val="Normalny"/>
    <w:rsid w:val="00E85E2F"/>
    <w:rPr>
      <w:rFonts w:ascii="Times New Roman" w:eastAsia="Times New Roman" w:hAnsi="Times New Roman"/>
      <w:b/>
      <w:bCs/>
      <w:lang w:eastAsia="pl-PL"/>
    </w:rPr>
  </w:style>
  <w:style w:type="paragraph" w:styleId="Tytu">
    <w:name w:val="Title"/>
    <w:basedOn w:val="Normalny"/>
    <w:qFormat/>
    <w:rsid w:val="00E85E2F"/>
    <w:pPr>
      <w:jc w:val="center"/>
    </w:pPr>
    <w:rPr>
      <w:rFonts w:ascii="Times New Roman" w:eastAsia="Times New Roman" w:hAnsi="Times New Roman"/>
      <w:b/>
      <w:bCs/>
      <w:sz w:val="28"/>
      <w:lang w:eastAsia="pl-PL"/>
    </w:rPr>
  </w:style>
  <w:style w:type="paragraph" w:styleId="Tekstpodstawowy2">
    <w:name w:val="Body Text 2"/>
    <w:basedOn w:val="Normalny"/>
    <w:rsid w:val="00D82425"/>
    <w:pPr>
      <w:spacing w:after="120" w:line="480" w:lineRule="auto"/>
    </w:pPr>
  </w:style>
  <w:style w:type="paragraph" w:customStyle="1" w:styleId="ZnakZnak3">
    <w:name w:val="Znak Znak3"/>
    <w:basedOn w:val="Normalny"/>
    <w:rsid w:val="008C6960"/>
    <w:rPr>
      <w:rFonts w:ascii="Times New Roman" w:eastAsia="Times New Roman" w:hAnsi="Times New Roman"/>
      <w:lang w:eastAsia="pl-PL"/>
    </w:rPr>
  </w:style>
  <w:style w:type="paragraph" w:customStyle="1" w:styleId="ZnakZnakZnak1ZnakZnakZnakZnak">
    <w:name w:val="Znak Znak Znak1 Znak Znak Znak Znak"/>
    <w:basedOn w:val="Normalny"/>
    <w:rsid w:val="00CB012F"/>
    <w:rPr>
      <w:rFonts w:ascii="Times New Roman" w:eastAsia="Times New Roman" w:hAnsi="Times New Roman"/>
      <w:lang w:eastAsia="pl-PL"/>
    </w:rPr>
  </w:style>
  <w:style w:type="paragraph" w:customStyle="1" w:styleId="Tekstpodstawowywcity21">
    <w:name w:val="Tekst podstawowy wcięty 21"/>
    <w:basedOn w:val="Normalny"/>
    <w:rsid w:val="00534258"/>
    <w:pPr>
      <w:widowControl w:val="0"/>
      <w:tabs>
        <w:tab w:val="left" w:pos="618"/>
      </w:tabs>
      <w:suppressAutoHyphens/>
      <w:spacing w:line="360" w:lineRule="auto"/>
      <w:ind w:firstLine="708"/>
      <w:jc w:val="both"/>
    </w:pPr>
    <w:rPr>
      <w:rFonts w:ascii="Times-Roman" w:eastAsia="Times-Roman" w:hAnsi="Times-Roman" w:cs="Times-Roman"/>
      <w:lang w:eastAsia="zh-CN"/>
    </w:rPr>
  </w:style>
  <w:style w:type="paragraph" w:styleId="Tekstpodstawowywcity">
    <w:name w:val="Body Text Indent"/>
    <w:basedOn w:val="Normalny"/>
    <w:rsid w:val="00AA7C6B"/>
    <w:pPr>
      <w:spacing w:after="120"/>
      <w:ind w:left="283"/>
    </w:pPr>
  </w:style>
  <w:style w:type="paragraph" w:customStyle="1" w:styleId="Zawartotabeli">
    <w:name w:val="Zawartość tabeli"/>
    <w:basedOn w:val="Normalny"/>
    <w:rsid w:val="00AA7C6B"/>
    <w:pPr>
      <w:widowControl w:val="0"/>
      <w:suppressLineNumbers/>
      <w:suppressAutoHyphens/>
      <w:spacing w:line="100" w:lineRule="atLeast"/>
      <w:textAlignment w:val="baseline"/>
    </w:pPr>
    <w:rPr>
      <w:rFonts w:ascii="Times New Roman" w:eastAsia="Times New Roman" w:hAnsi="Times New Roman" w:cs="Tahoma"/>
      <w:kern w:val="1"/>
      <w:lang w:eastAsia="zh-CN"/>
    </w:rPr>
  </w:style>
  <w:style w:type="paragraph" w:customStyle="1" w:styleId="Default">
    <w:name w:val="Default"/>
    <w:rsid w:val="00AA7C6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Nagwek91">
    <w:name w:val="Nagłówek 91"/>
    <w:basedOn w:val="Normalny"/>
    <w:next w:val="Normalny"/>
    <w:rsid w:val="00AA7C6B"/>
    <w:pPr>
      <w:keepNext/>
      <w:widowControl w:val="0"/>
      <w:tabs>
        <w:tab w:val="left" w:pos="618"/>
      </w:tabs>
      <w:suppressAutoHyphens/>
      <w:jc w:val="center"/>
    </w:pPr>
    <w:rPr>
      <w:rFonts w:ascii="Times-Roman" w:eastAsia="Times-Roman" w:hAnsi="Times-Roman" w:cs="Times-Roman"/>
      <w:b/>
      <w:bCs/>
      <w:sz w:val="28"/>
      <w:szCs w:val="28"/>
      <w:lang w:eastAsia="zh-CN"/>
    </w:rPr>
  </w:style>
  <w:style w:type="paragraph" w:customStyle="1" w:styleId="ZnakZnakZnak">
    <w:name w:val="Znak Znak Znak"/>
    <w:basedOn w:val="Normalny"/>
    <w:rsid w:val="00F40EE0"/>
    <w:rPr>
      <w:rFonts w:ascii="Times New Roman" w:eastAsia="Times New Roman" w:hAnsi="Times New Roman"/>
      <w:lang w:eastAsia="pl-PL"/>
    </w:rPr>
  </w:style>
  <w:style w:type="paragraph" w:styleId="NormalnyWeb">
    <w:name w:val="Normal (Web)"/>
    <w:basedOn w:val="Normalny"/>
    <w:rsid w:val="00381D99"/>
    <w:pPr>
      <w:suppressAutoHyphens/>
      <w:spacing w:before="280" w:after="119"/>
    </w:pPr>
    <w:rPr>
      <w:rFonts w:ascii="Times New Roman" w:eastAsia="Times New Roman" w:hAnsi="Times New Roman"/>
      <w:lang w:eastAsia="zh-CN"/>
    </w:rPr>
  </w:style>
  <w:style w:type="paragraph" w:customStyle="1" w:styleId="ZnakZnakZnak1">
    <w:name w:val="Znak Znak Znak1"/>
    <w:basedOn w:val="Normalny"/>
    <w:rsid w:val="00E00438"/>
    <w:rPr>
      <w:rFonts w:ascii="Times New Roman" w:eastAsia="Times New Roman" w:hAnsi="Times New Roman"/>
      <w:lang w:eastAsia="pl-PL"/>
    </w:rPr>
  </w:style>
  <w:style w:type="paragraph" w:customStyle="1" w:styleId="ZnakZnakZnak1ZnakZnak">
    <w:name w:val="Znak Znak Znak1 Znak Znak"/>
    <w:basedOn w:val="Normalny"/>
    <w:rsid w:val="00B24C2C"/>
    <w:rPr>
      <w:rFonts w:ascii="Times New Roman" w:eastAsia="Times New Roman" w:hAnsi="Times New Roman"/>
      <w:lang w:eastAsia="pl-PL"/>
    </w:rPr>
  </w:style>
  <w:style w:type="paragraph" w:customStyle="1" w:styleId="ZnakZnakZnakZnakZnak">
    <w:name w:val="Znak Znak Znak Znak Znak"/>
    <w:basedOn w:val="Normalny"/>
    <w:rsid w:val="0088267E"/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rsid w:val="000C012A"/>
    <w:pPr>
      <w:spacing w:after="120" w:line="480" w:lineRule="auto"/>
      <w:ind w:left="283"/>
    </w:pPr>
  </w:style>
  <w:style w:type="character" w:customStyle="1" w:styleId="highlight1">
    <w:name w:val="highlight1"/>
    <w:rsid w:val="00D31DAF"/>
    <w:rPr>
      <w:color w:val="000000"/>
      <w:shd w:val="clear" w:color="auto" w:fill="DCEDDD"/>
    </w:rPr>
  </w:style>
  <w:style w:type="paragraph" w:customStyle="1" w:styleId="Akapitzlist1">
    <w:name w:val="Akapit z listą1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ListParagraphChar"/>
    <w:rsid w:val="0075085C"/>
    <w:pPr>
      <w:widowControl w:val="0"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  <w:lang w:eastAsia="zh-CN" w:bidi="hi-IN"/>
    </w:rPr>
  </w:style>
  <w:style w:type="character" w:customStyle="1" w:styleId="ListParagraphChar">
    <w:name w:val="List Paragraph Char"/>
    <w:aliases w:val="Nagłowek 3 Char,Numerowanie Char,L1 Char,Preambuła Char,Akapit z listą BS Char,Kolorowa lista — akcent 11 Char,Dot pt Char,F5 List Paragraph Char,Recommendation Char,List Paragraph11 Char,lp1 Char,maz_wyliczenie Char,CW_Lista Char"/>
    <w:link w:val="Akapitzlist1"/>
    <w:rsid w:val="00003BB7"/>
    <w:rPr>
      <w:rFonts w:ascii="Calibri" w:hAnsi="Calibri"/>
      <w:kern w:val="1"/>
      <w:sz w:val="22"/>
      <w:szCs w:val="22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ombur\USTAWI~1\Temp\Katalog%20tymczasowy%201%20dla%20jednostka_AP%5b1%5d.zip\jednostka_A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B9EB-A1C8-4364-A24E-A37B9B051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jednostka_AP.dot</Template>
  <TotalTime>14</TotalTime>
  <Pages>2</Pages>
  <Words>323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Treść Pisma</vt:lpstr>
    </vt:vector>
  </TitlesOfParts>
  <Company>Plan B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Treść Pisma</dc:title>
  <dc:subject/>
  <dc:creator>tombur</dc:creator>
  <cp:keywords/>
  <cp:lastModifiedBy>Pałamar Krzysztof</cp:lastModifiedBy>
  <cp:revision>8</cp:revision>
  <cp:lastPrinted>2021-10-13T08:52:00Z</cp:lastPrinted>
  <dcterms:created xsi:type="dcterms:W3CDTF">2025-08-01T10:57:00Z</dcterms:created>
  <dcterms:modified xsi:type="dcterms:W3CDTF">2025-08-20T07:42:00Z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UxC4dwLulzfINJ8nQH+xvX5LNGipWa4BRSZhPgxsCvnnDOB7ZGnli31gmdMkmLB/n8VCYLNDIc0hZ7bDHf+prg==</vt:lpwstr>
  </property>
  <property fmtid="{D5CDD505-2E9C-101B-9397-08002B2CF9AE}" pid="4" name="MFClassificationDate">
    <vt:lpwstr>2025-08-01T12:32:32.1196449+02:00</vt:lpwstr>
  </property>
  <property fmtid="{D5CDD505-2E9C-101B-9397-08002B2CF9AE}" pid="5" name="MFClassifiedBySID">
    <vt:lpwstr>UxC4dwLulzfINJ8nQH+xvX5LNGipWa4BRSZhPgxsCvm42mrIC/DSDv0ggS+FjUN/2v1BBotkLlY5aAiEhoi6uXGcQAW69wq3LgA+ebJzKHTyaHbHDyBJQxleuBWhvgUN</vt:lpwstr>
  </property>
  <property fmtid="{D5CDD505-2E9C-101B-9397-08002B2CF9AE}" pid="6" name="MFGRNItemId">
    <vt:lpwstr>GRN-fb7c8054-3d2c-4265-b13f-79e689ebc59d</vt:lpwstr>
  </property>
  <property fmtid="{D5CDD505-2E9C-101B-9397-08002B2CF9AE}" pid="7" name="MFHash">
    <vt:lpwstr>Z2X4ByriyWFoV/qQ1gOQT2a1lSS1kmG9ACYNV5/R2H8=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