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F913" w14:textId="6A92FBA8" w:rsidR="000C012A" w:rsidRPr="00450D9F" w:rsidRDefault="00A4264C" w:rsidP="000C012A">
      <w:pPr>
        <w:pStyle w:val="Tekstpodstawowywcity21"/>
        <w:spacing w:line="100" w:lineRule="atLeast"/>
        <w:ind w:firstLine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</w:t>
      </w:r>
      <w:r>
        <w:t xml:space="preserve">                                                                                </w:t>
      </w:r>
      <w:r w:rsidR="000C012A" w:rsidRPr="00450D9F">
        <w:rPr>
          <w:rFonts w:ascii="Calibri" w:hAnsi="Calibri"/>
          <w:b/>
        </w:rPr>
        <w:t xml:space="preserve">Załącznik nr </w:t>
      </w:r>
      <w:r w:rsidR="007666D6">
        <w:rPr>
          <w:rFonts w:ascii="Calibri" w:hAnsi="Calibri"/>
          <w:b/>
        </w:rPr>
        <w:t>2</w:t>
      </w:r>
    </w:p>
    <w:p w14:paraId="0E572233" w14:textId="336F277F" w:rsidR="000C012A" w:rsidRPr="00450D9F" w:rsidRDefault="002A1034" w:rsidP="002A1034">
      <w:pPr>
        <w:spacing w:line="198" w:lineRule="atLeast"/>
        <w:jc w:val="center"/>
        <w:rPr>
          <w:rFonts w:ascii="Calibri" w:eastAsia="SimSun" w:hAnsi="Calibri"/>
          <w:color w:val="000000"/>
        </w:rPr>
      </w:pPr>
      <w:r>
        <w:rPr>
          <w:rFonts w:ascii="Calibri" w:eastAsia="SimSun" w:hAnsi="Calibri"/>
          <w:color w:val="000000"/>
        </w:rPr>
        <w:t xml:space="preserve">                                                                                         </w:t>
      </w:r>
      <w:r w:rsidR="000C012A" w:rsidRPr="00450D9F">
        <w:rPr>
          <w:rFonts w:ascii="Calibri" w:eastAsia="SimSun" w:hAnsi="Calibri"/>
          <w:color w:val="000000"/>
        </w:rPr>
        <w:t xml:space="preserve">do zapytania ofertowego </w:t>
      </w:r>
      <w:r w:rsidR="000F3F61" w:rsidRPr="00450D9F">
        <w:rPr>
          <w:rFonts w:ascii="Calibri" w:eastAsia="SimSun" w:hAnsi="Calibri"/>
          <w:color w:val="000000"/>
        </w:rPr>
        <w:t>nr 3201-ILZ.261.</w:t>
      </w:r>
      <w:r w:rsidR="002D28FE">
        <w:rPr>
          <w:rFonts w:ascii="Calibri" w:eastAsia="SimSun" w:hAnsi="Calibri"/>
          <w:color w:val="000000"/>
        </w:rPr>
        <w:t>25</w:t>
      </w:r>
      <w:r w:rsidR="0016382C">
        <w:rPr>
          <w:rFonts w:ascii="Calibri" w:eastAsia="SimSun" w:hAnsi="Calibri"/>
          <w:color w:val="000000"/>
        </w:rPr>
        <w:t>.2024</w:t>
      </w:r>
    </w:p>
    <w:p w14:paraId="3FC7BF44" w14:textId="77777777" w:rsidR="000C012A" w:rsidRPr="00450D9F" w:rsidRDefault="000C012A" w:rsidP="000C012A">
      <w:pPr>
        <w:spacing w:before="280" w:line="198" w:lineRule="atLeast"/>
        <w:jc w:val="right"/>
        <w:rPr>
          <w:rFonts w:ascii="Calibri" w:eastAsia="Times New Roman" w:hAnsi="Calibri"/>
        </w:rPr>
      </w:pPr>
    </w:p>
    <w:p w14:paraId="6D016B24" w14:textId="77777777" w:rsidR="000C012A" w:rsidRPr="00450D9F" w:rsidRDefault="000C012A" w:rsidP="00110598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</w:rPr>
        <w:t>.......</w:t>
      </w:r>
      <w:r w:rsidR="0012632A">
        <w:rPr>
          <w:rFonts w:ascii="Calibri" w:eastAsia="Times New Roman" w:hAnsi="Calibri"/>
        </w:rPr>
        <w:t>...</w:t>
      </w:r>
      <w:r w:rsidRPr="00450D9F">
        <w:rPr>
          <w:rFonts w:ascii="Calibri" w:eastAsia="Times New Roman" w:hAnsi="Calibri"/>
        </w:rPr>
        <w:t xml:space="preserve">.......................................                                                         </w:t>
      </w:r>
      <w:r w:rsidR="00450D9F">
        <w:rPr>
          <w:rFonts w:ascii="Calibri" w:eastAsia="Times New Roman" w:hAnsi="Calibri"/>
        </w:rPr>
        <w:t xml:space="preserve">    </w:t>
      </w:r>
      <w:r w:rsidR="0012632A">
        <w:rPr>
          <w:rFonts w:ascii="Calibri" w:eastAsia="Times New Roman" w:hAnsi="Calibri"/>
        </w:rPr>
        <w:t xml:space="preserve">   </w:t>
      </w:r>
      <w:r w:rsidRPr="00450D9F">
        <w:rPr>
          <w:rFonts w:ascii="Calibri" w:eastAsia="Times New Roman" w:hAnsi="Calibri"/>
        </w:rPr>
        <w:t xml:space="preserve"> .......</w:t>
      </w:r>
      <w:r w:rsidR="00562A5E">
        <w:rPr>
          <w:rFonts w:ascii="Calibri" w:eastAsia="Times New Roman" w:hAnsi="Calibri"/>
        </w:rPr>
        <w:t>..............................</w:t>
      </w:r>
      <w:r w:rsidRPr="00450D9F">
        <w:rPr>
          <w:rFonts w:ascii="Calibri" w:eastAsia="Times New Roman" w:hAnsi="Calibri"/>
        </w:rPr>
        <w:t xml:space="preserve"> 20</w:t>
      </w:r>
      <w:r w:rsidR="0088611C" w:rsidRPr="00450D9F">
        <w:rPr>
          <w:rFonts w:ascii="Calibri" w:eastAsia="Times New Roman" w:hAnsi="Calibri"/>
        </w:rPr>
        <w:t>2</w:t>
      </w:r>
      <w:r w:rsidR="00D80F71">
        <w:rPr>
          <w:rFonts w:ascii="Calibri" w:eastAsia="Times New Roman" w:hAnsi="Calibri"/>
        </w:rPr>
        <w:t>4</w:t>
      </w:r>
      <w:r w:rsidRPr="00450D9F">
        <w:rPr>
          <w:rFonts w:ascii="Calibri" w:eastAsia="Times New Roman" w:hAnsi="Calibri"/>
        </w:rPr>
        <w:t xml:space="preserve"> r.</w:t>
      </w:r>
    </w:p>
    <w:p w14:paraId="6A78434E" w14:textId="77777777" w:rsidR="000C012A" w:rsidRPr="00450D9F" w:rsidRDefault="000C012A" w:rsidP="00110598">
      <w:pPr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  (oznaczenie Wykonawcy)                                                                         </w:t>
      </w:r>
      <w:r w:rsidR="00450D9F">
        <w:rPr>
          <w:rFonts w:ascii="Calibri" w:eastAsia="Times New Roman" w:hAnsi="Calibri"/>
          <w:i/>
          <w:iCs/>
          <w:sz w:val="20"/>
          <w:szCs w:val="20"/>
        </w:rPr>
        <w:t xml:space="preserve">                 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         (miejscowość, data)</w:t>
      </w:r>
    </w:p>
    <w:p w14:paraId="22BAF1A9" w14:textId="77777777" w:rsidR="002707DD" w:rsidRPr="00110598" w:rsidRDefault="00450D9F" w:rsidP="00110598">
      <w:pPr>
        <w:tabs>
          <w:tab w:val="right" w:pos="4820"/>
        </w:tabs>
        <w:rPr>
          <w:rFonts w:ascii="Calibri" w:eastAsia="Times New Roman" w:hAnsi="Calibri"/>
          <w:sz w:val="10"/>
          <w:szCs w:val="10"/>
        </w:rPr>
      </w:pPr>
      <w:r>
        <w:rPr>
          <w:rFonts w:ascii="Calibri" w:eastAsia="Times New Roman" w:hAnsi="Calibri"/>
          <w:b/>
          <w:bCs/>
        </w:rPr>
        <w:t xml:space="preserve">     </w:t>
      </w:r>
    </w:p>
    <w:p w14:paraId="78D5B091" w14:textId="77777777" w:rsidR="002707DD" w:rsidRPr="00450D9F" w:rsidRDefault="002707DD" w:rsidP="00110598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</w:rPr>
        <w:t>....</w:t>
      </w:r>
      <w:r w:rsidR="0012632A">
        <w:rPr>
          <w:rFonts w:ascii="Calibri" w:eastAsia="Times New Roman" w:hAnsi="Calibri"/>
        </w:rPr>
        <w:t>...</w:t>
      </w:r>
      <w:r w:rsidRPr="00450D9F">
        <w:rPr>
          <w:rFonts w:ascii="Calibri" w:eastAsia="Times New Roman" w:hAnsi="Calibri"/>
        </w:rPr>
        <w:t>..........................................</w:t>
      </w:r>
    </w:p>
    <w:p w14:paraId="38E39227" w14:textId="77777777" w:rsidR="002707DD" w:rsidRPr="00450D9F" w:rsidRDefault="002707DD" w:rsidP="00110598">
      <w:pPr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</w:t>
      </w:r>
      <w:r w:rsidR="0032223A">
        <w:rPr>
          <w:rFonts w:ascii="Calibri" w:eastAsia="Times New Roman" w:hAnsi="Calibri"/>
          <w:i/>
          <w:iCs/>
          <w:sz w:val="20"/>
          <w:szCs w:val="20"/>
        </w:rPr>
        <w:t xml:space="preserve">               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(e-mail)</w:t>
      </w:r>
    </w:p>
    <w:p w14:paraId="0D6AB62A" w14:textId="77777777" w:rsidR="000C012A" w:rsidRPr="00110598" w:rsidRDefault="000C012A" w:rsidP="00110598">
      <w:pPr>
        <w:tabs>
          <w:tab w:val="right" w:pos="4820"/>
        </w:tabs>
        <w:rPr>
          <w:rFonts w:ascii="Calibri" w:eastAsia="Times New Roman" w:hAnsi="Calibri"/>
          <w:b/>
          <w:bCs/>
          <w:sz w:val="10"/>
          <w:szCs w:val="10"/>
        </w:rPr>
      </w:pPr>
    </w:p>
    <w:p w14:paraId="51DB347C" w14:textId="77777777" w:rsidR="0012632A" w:rsidRDefault="0012632A" w:rsidP="00110598">
      <w:pPr>
        <w:rPr>
          <w:rFonts w:ascii="Calibri" w:eastAsia="Times New Roman" w:hAnsi="Calibri"/>
          <w:i/>
          <w:iCs/>
          <w:sz w:val="20"/>
          <w:szCs w:val="20"/>
        </w:rPr>
      </w:pPr>
      <w:r>
        <w:rPr>
          <w:rFonts w:ascii="Calibri" w:eastAsia="Times New Roman" w:hAnsi="Calibri"/>
        </w:rPr>
        <w:t>….</w:t>
      </w:r>
      <w:r w:rsidR="00450D9F" w:rsidRPr="00450D9F">
        <w:rPr>
          <w:rFonts w:ascii="Calibri" w:eastAsia="Times New Roman" w:hAnsi="Calibri"/>
        </w:rPr>
        <w:t>.............................................</w:t>
      </w:r>
    </w:p>
    <w:p w14:paraId="617960F8" w14:textId="77777777" w:rsidR="00450D9F" w:rsidRPr="0012632A" w:rsidRDefault="00450D9F" w:rsidP="00110598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(</w:t>
      </w:r>
      <w:r>
        <w:rPr>
          <w:rFonts w:ascii="Calibri" w:eastAsia="Times New Roman" w:hAnsi="Calibri"/>
          <w:i/>
          <w:iCs/>
          <w:sz w:val="20"/>
          <w:szCs w:val="20"/>
        </w:rPr>
        <w:t>nr telefonu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</w:t>
      </w:r>
      <w:r w:rsidR="0012632A">
        <w:rPr>
          <w:rFonts w:ascii="Calibri" w:eastAsia="Times New Roman" w:hAnsi="Calibri"/>
          <w:i/>
          <w:iCs/>
          <w:sz w:val="20"/>
          <w:szCs w:val="20"/>
        </w:rPr>
        <w:t>do osoby do kontaktu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>)</w:t>
      </w:r>
    </w:p>
    <w:p w14:paraId="088A07D4" w14:textId="77777777" w:rsidR="00A714DE" w:rsidRPr="00450D9F" w:rsidRDefault="000C012A" w:rsidP="000C012A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Izba Administracji Skarbowej</w:t>
      </w:r>
    </w:p>
    <w:p w14:paraId="325AFB8D" w14:textId="77777777" w:rsidR="000C012A" w:rsidRPr="00450D9F" w:rsidRDefault="00A714DE" w:rsidP="000C012A">
      <w:pPr>
        <w:tabs>
          <w:tab w:val="right" w:pos="4820"/>
        </w:tabs>
        <w:ind w:left="5670"/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b/>
          <w:bCs/>
        </w:rPr>
        <w:t>w Szczecinie</w:t>
      </w:r>
    </w:p>
    <w:p w14:paraId="67711827" w14:textId="77777777" w:rsidR="000C012A" w:rsidRPr="00450D9F" w:rsidRDefault="000C012A" w:rsidP="000C012A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ul. Roosevelta 1,2</w:t>
      </w:r>
    </w:p>
    <w:p w14:paraId="78B87864" w14:textId="77777777" w:rsidR="000C012A" w:rsidRPr="00450D9F" w:rsidRDefault="000C012A" w:rsidP="000C012A">
      <w:pPr>
        <w:tabs>
          <w:tab w:val="left" w:pos="4395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70-525 Szczecin</w:t>
      </w:r>
    </w:p>
    <w:p w14:paraId="1B30AD9B" w14:textId="202C9D15" w:rsidR="000C012A" w:rsidRDefault="000C012A" w:rsidP="002D28FE">
      <w:pPr>
        <w:tabs>
          <w:tab w:val="left" w:pos="4395"/>
        </w:tabs>
        <w:ind w:left="5670"/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lang w:eastAsia="pl-PL"/>
        </w:rPr>
        <w:t>przetargi</w:t>
      </w:r>
      <w:r w:rsidR="00A714DE" w:rsidRPr="00450D9F">
        <w:rPr>
          <w:rFonts w:ascii="Calibri" w:eastAsia="Times New Roman" w:hAnsi="Calibri"/>
          <w:lang w:eastAsia="pl-PL"/>
        </w:rPr>
        <w:t>.ias.szczecin</w:t>
      </w:r>
      <w:r w:rsidRPr="00450D9F">
        <w:rPr>
          <w:rFonts w:ascii="Calibri" w:eastAsia="Times New Roman" w:hAnsi="Calibri"/>
          <w:lang w:eastAsia="pl-PL"/>
        </w:rPr>
        <w:t>@m</w:t>
      </w:r>
      <w:r w:rsidR="00A714DE" w:rsidRPr="00450D9F">
        <w:rPr>
          <w:rFonts w:ascii="Calibri" w:eastAsia="Times New Roman" w:hAnsi="Calibri"/>
          <w:lang w:eastAsia="pl-PL"/>
        </w:rPr>
        <w:t>f</w:t>
      </w:r>
      <w:r w:rsidRPr="00450D9F">
        <w:rPr>
          <w:rFonts w:ascii="Calibri" w:eastAsia="Times New Roman" w:hAnsi="Calibri"/>
          <w:lang w:eastAsia="pl-PL"/>
        </w:rPr>
        <w:t>.gov.pl</w:t>
      </w:r>
    </w:p>
    <w:p w14:paraId="3580C450" w14:textId="77777777" w:rsidR="002A1034" w:rsidRPr="00450D9F" w:rsidRDefault="002A1034" w:rsidP="000C012A">
      <w:pPr>
        <w:tabs>
          <w:tab w:val="left" w:pos="4395"/>
        </w:tabs>
        <w:rPr>
          <w:rFonts w:ascii="Calibri" w:eastAsia="Times New Roman" w:hAnsi="Calibri"/>
        </w:rPr>
      </w:pPr>
    </w:p>
    <w:p w14:paraId="27F802F6" w14:textId="77777777" w:rsidR="004067E1" w:rsidRPr="00450D9F" w:rsidRDefault="004067E1" w:rsidP="004067E1">
      <w:pPr>
        <w:pStyle w:val="Nagwek91"/>
        <w:rPr>
          <w:rFonts w:ascii="Calibri" w:eastAsia="Times New Roman" w:hAnsi="Calibri" w:cs="Times New Roman"/>
        </w:rPr>
      </w:pPr>
      <w:r w:rsidRPr="00450D9F">
        <w:rPr>
          <w:rFonts w:ascii="Calibri" w:eastAsia="Times New Roman" w:hAnsi="Calibri" w:cs="Times New Roman"/>
          <w:sz w:val="24"/>
          <w:szCs w:val="24"/>
        </w:rPr>
        <w:t>FORMULARZ OFERTOWY</w:t>
      </w:r>
    </w:p>
    <w:p w14:paraId="70965F4C" w14:textId="77777777" w:rsidR="004067E1" w:rsidRPr="00110598" w:rsidRDefault="004067E1" w:rsidP="004067E1">
      <w:pPr>
        <w:tabs>
          <w:tab w:val="left" w:pos="1217"/>
          <w:tab w:val="left" w:pos="1556"/>
        </w:tabs>
        <w:jc w:val="both"/>
        <w:rPr>
          <w:rFonts w:ascii="Calibri" w:eastAsia="Times New Roman" w:hAnsi="Calibri"/>
          <w:sz w:val="10"/>
          <w:szCs w:val="10"/>
        </w:rPr>
      </w:pPr>
    </w:p>
    <w:p w14:paraId="53D2CED5" w14:textId="4FAE2E4A" w:rsidR="004067E1" w:rsidRDefault="004067E1" w:rsidP="004067E1">
      <w:pPr>
        <w:jc w:val="both"/>
        <w:rPr>
          <w:rFonts w:ascii="Calibri" w:hAnsi="Calibri"/>
        </w:rPr>
      </w:pPr>
      <w:r w:rsidRPr="00E66979">
        <w:rPr>
          <w:rFonts w:ascii="Calibri" w:hAnsi="Calibri"/>
        </w:rPr>
        <w:t>W odpowiedzi na zapytanie ofertowe znak 3201-ILZ.261.</w:t>
      </w:r>
      <w:r w:rsidR="002D28FE">
        <w:rPr>
          <w:rFonts w:ascii="Calibri" w:hAnsi="Calibri"/>
        </w:rPr>
        <w:t>25</w:t>
      </w:r>
      <w:r>
        <w:rPr>
          <w:rFonts w:ascii="Calibri" w:hAnsi="Calibri"/>
        </w:rPr>
        <w:t xml:space="preserve">.2024 </w:t>
      </w:r>
      <w:r w:rsidRPr="00D80F71">
        <w:rPr>
          <w:rFonts w:ascii="Calibri" w:hAnsi="Calibri" w:cs="Calibri"/>
          <w:bCs/>
          <w:color w:val="000000"/>
        </w:rPr>
        <w:t xml:space="preserve">w postępowaniu na zakup </w:t>
      </w:r>
      <w:r w:rsidR="002D28FE">
        <w:rPr>
          <w:rFonts w:ascii="Calibri" w:hAnsi="Calibri" w:cs="Calibri"/>
          <w:bCs/>
          <w:color w:val="000000"/>
        </w:rPr>
        <w:t>foteli biurowych</w:t>
      </w:r>
      <w:r w:rsidRPr="00066B3B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 </w:t>
      </w:r>
      <w:r w:rsidRPr="00E66979">
        <w:rPr>
          <w:rFonts w:ascii="Calibri" w:hAnsi="Calibri"/>
        </w:rPr>
        <w:t>składamy niniejszą ofertę i oferujemy następującą cenę</w:t>
      </w:r>
      <w:r w:rsidR="00EC162E">
        <w:rPr>
          <w:rFonts w:ascii="Calibri" w:hAnsi="Calibri"/>
        </w:rPr>
        <w:t>*</w:t>
      </w:r>
      <w:r w:rsidRPr="00E66979">
        <w:rPr>
          <w:rFonts w:ascii="Calibri" w:hAnsi="Calibri"/>
        </w:rPr>
        <w:t>:</w:t>
      </w:r>
    </w:p>
    <w:p w14:paraId="6832BC00" w14:textId="77777777" w:rsidR="002E7405" w:rsidRDefault="002E7405" w:rsidP="004067E1">
      <w:pPr>
        <w:jc w:val="both"/>
        <w:rPr>
          <w:rFonts w:ascii="Calibri" w:hAnsi="Calibri"/>
        </w:rPr>
      </w:pPr>
    </w:p>
    <w:p w14:paraId="5955B4B1" w14:textId="77777777" w:rsidR="00EC162E" w:rsidRPr="00110598" w:rsidRDefault="00EC162E" w:rsidP="004067E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7DF08D1" w14:textId="3EB49835" w:rsidR="002D28FE" w:rsidRDefault="002D28FE" w:rsidP="002D28F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D28FE">
        <w:rPr>
          <w:rFonts w:asciiTheme="minorHAnsi" w:eastAsia="Times New Roman" w:hAnsiTheme="minorHAnsi" w:cstheme="minorHAnsi"/>
          <w:b/>
          <w:bCs/>
          <w:color w:val="000000"/>
          <w:lang w:eastAsia="zh-CN"/>
        </w:rPr>
        <w:t xml:space="preserve">dla części nr 1 </w:t>
      </w:r>
      <w:r w:rsidRPr="002D28FE">
        <w:rPr>
          <w:rFonts w:asciiTheme="minorHAnsi" w:hAnsiTheme="minorHAnsi" w:cstheme="minorHAnsi"/>
          <w:b/>
          <w:bCs/>
        </w:rPr>
        <w:t>fotele biurowe  w ilości 50 szt.</w:t>
      </w:r>
      <w:r w:rsidRPr="002D28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lokalizacji:</w:t>
      </w:r>
    </w:p>
    <w:p w14:paraId="09F066AC" w14:textId="394E891D" w:rsidR="003024FC" w:rsidRDefault="002D28FE" w:rsidP="002D28F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D28FE">
        <w:rPr>
          <w:rFonts w:asciiTheme="minorHAnsi" w:hAnsiTheme="minorHAnsi" w:cstheme="minorHAnsi"/>
        </w:rPr>
        <w:t>Izby Administracji Skarbowej w Szczecinie przy</w:t>
      </w:r>
      <w:r w:rsidRPr="002D28FE">
        <w:rPr>
          <w:rFonts w:asciiTheme="minorHAnsi" w:hAnsiTheme="minorHAnsi" w:cstheme="minorHAnsi"/>
        </w:rPr>
        <w:t xml:space="preserve"> ul. Energetyków 55</w:t>
      </w:r>
      <w:r>
        <w:rPr>
          <w:rFonts w:asciiTheme="minorHAnsi" w:hAnsiTheme="minorHAnsi" w:cstheme="minorHAnsi"/>
        </w:rPr>
        <w:t xml:space="preserve"> w Szczecinie:</w:t>
      </w:r>
    </w:p>
    <w:p w14:paraId="14EEE206" w14:textId="77777777" w:rsidR="002E7405" w:rsidRPr="002E7405" w:rsidRDefault="002E7405" w:rsidP="002E7405">
      <w:pPr>
        <w:pStyle w:val="Akapitzlist"/>
        <w:ind w:left="1080"/>
        <w:jc w:val="both"/>
        <w:rPr>
          <w:rFonts w:asciiTheme="minorHAnsi" w:hAnsiTheme="minorHAnsi" w:cstheme="minorHAnsi"/>
          <w:sz w:val="10"/>
          <w:szCs w:val="10"/>
        </w:rPr>
      </w:pPr>
    </w:p>
    <w:p w14:paraId="061434EC" w14:textId="77777777" w:rsidR="002D28FE" w:rsidRPr="00110598" w:rsidRDefault="002D28FE" w:rsidP="002D28FE">
      <w:pPr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86"/>
        <w:gridCol w:w="1227"/>
        <w:gridCol w:w="666"/>
        <w:gridCol w:w="1578"/>
        <w:gridCol w:w="1101"/>
        <w:gridCol w:w="840"/>
        <w:gridCol w:w="950"/>
        <w:gridCol w:w="2190"/>
      </w:tblGrid>
      <w:tr w:rsidR="00FA687E" w:rsidRPr="00A3329F" w14:paraId="7CE6AA0E" w14:textId="77777777" w:rsidTr="00227A47">
        <w:trPr>
          <w:trHeight w:val="51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1DC1" w14:textId="77777777" w:rsidR="002D28FE" w:rsidRDefault="002D28F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bookmarkStart w:id="0" w:name="_Hlk183160282"/>
          </w:p>
          <w:p w14:paraId="669F88A2" w14:textId="454DA606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98E1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A40A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53B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ADA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CENA JEDNOSTKOWA NETTO zł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D5E7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NETTO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>(4 x 5) zł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0A9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530C" w14:textId="77777777"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BRUTTO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 xml:space="preserve">( 6 +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8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) zł</w:t>
            </w:r>
          </w:p>
        </w:tc>
      </w:tr>
      <w:tr w:rsidR="009876A4" w:rsidRPr="00A3329F" w14:paraId="41B6CCB2" w14:textId="77777777" w:rsidTr="00227A47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CBDB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5245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065F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342B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1E4D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5128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358F" w14:textId="77777777" w:rsidR="009B1A79" w:rsidRDefault="009B1A79" w:rsidP="00227A4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Stawka </w:t>
            </w:r>
          </w:p>
          <w:p w14:paraId="14F39A79" w14:textId="77777777" w:rsidR="009B1A79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E088" w14:textId="77777777" w:rsidR="009876A4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</w:t>
            </w:r>
          </w:p>
          <w:p w14:paraId="3EA7B3AC" w14:textId="77777777" w:rsidR="009B1A79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(6+7)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766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876A4" w:rsidRPr="00A3329F" w14:paraId="1441891A" w14:textId="77777777" w:rsidTr="00227A47">
        <w:trPr>
          <w:trHeight w:val="3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DEF" w14:textId="77777777"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A86D" w14:textId="77777777"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5D5" w14:textId="77777777"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13C1" w14:textId="77777777"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F82" w14:textId="77777777"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3123" w14:textId="77777777"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ED6D" w14:textId="77777777" w:rsidR="009B1A79" w:rsidRPr="00541F36" w:rsidRDefault="009876A4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3AE" w14:textId="77777777" w:rsidR="009B1A79" w:rsidRPr="00541F36" w:rsidRDefault="009876A4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62E" w14:textId="77777777" w:rsidR="009B1A79" w:rsidRPr="00541F36" w:rsidRDefault="009876A4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</w:tr>
      <w:tr w:rsidR="009876A4" w:rsidRPr="00A3329F" w14:paraId="623EBF7D" w14:textId="77777777" w:rsidTr="00227A47">
        <w:trPr>
          <w:trHeight w:val="6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5D9F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8EC" w14:textId="659C921D" w:rsidR="009B1A79" w:rsidRPr="00A3329F" w:rsidRDefault="002D28FE" w:rsidP="00227A47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Fotele biurowe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F9B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065" w14:textId="7A8ED28F" w:rsidR="009B1A79" w:rsidRPr="00A3329F" w:rsidRDefault="002D28F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92E4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CDD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F3D3" w14:textId="77777777" w:rsidR="009B1A79" w:rsidRPr="00A3329F" w:rsidRDefault="009876A4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1D0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270" w14:textId="77777777"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bookmarkEnd w:id="0"/>
    </w:tbl>
    <w:p w14:paraId="045D31DC" w14:textId="0664E41E" w:rsidR="003024FC" w:rsidRDefault="003024FC" w:rsidP="003024FC">
      <w:pPr>
        <w:tabs>
          <w:tab w:val="left" w:pos="1080"/>
        </w:tabs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6790131C" w14:textId="77777777" w:rsidR="002E7405" w:rsidRDefault="002E7405" w:rsidP="003024FC">
      <w:pPr>
        <w:tabs>
          <w:tab w:val="left" w:pos="1080"/>
        </w:tabs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2E8E1A52" w14:textId="61C59EEC" w:rsidR="002D28FE" w:rsidRPr="002D28FE" w:rsidRDefault="002D28FE" w:rsidP="002D28FE">
      <w:pPr>
        <w:pStyle w:val="Akapitzlist"/>
        <w:numPr>
          <w:ilvl w:val="0"/>
          <w:numId w:val="6"/>
        </w:numPr>
        <w:tabs>
          <w:tab w:val="left" w:pos="1080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2D28FE">
        <w:rPr>
          <w:rFonts w:asciiTheme="minorHAnsi" w:hAnsiTheme="minorHAnsi" w:cstheme="minorHAnsi"/>
          <w:b/>
          <w:bCs/>
        </w:rPr>
        <w:t xml:space="preserve">dla części nr 2 fotele biurowe w ilości </w:t>
      </w:r>
      <w:r w:rsidRPr="002D28FE">
        <w:rPr>
          <w:rFonts w:asciiTheme="minorHAnsi" w:hAnsiTheme="minorHAnsi" w:cstheme="minorHAnsi"/>
          <w:b/>
          <w:bCs/>
        </w:rPr>
        <w:t>5</w:t>
      </w:r>
      <w:r w:rsidRPr="002D28FE">
        <w:rPr>
          <w:rFonts w:asciiTheme="minorHAnsi" w:hAnsiTheme="minorHAnsi" w:cstheme="minorHAnsi"/>
          <w:b/>
          <w:bCs/>
        </w:rPr>
        <w:t>0 szt.</w:t>
      </w:r>
      <w:r w:rsidRPr="002D28FE">
        <w:rPr>
          <w:rFonts w:asciiTheme="minorHAnsi" w:hAnsiTheme="minorHAnsi" w:cstheme="minorHAnsi"/>
        </w:rPr>
        <w:t xml:space="preserve"> dla</w:t>
      </w:r>
      <w:r>
        <w:rPr>
          <w:rFonts w:asciiTheme="minorHAnsi" w:hAnsiTheme="minorHAnsi" w:cstheme="minorHAnsi"/>
          <w:b/>
          <w:bCs/>
        </w:rPr>
        <w:t xml:space="preserve"> </w:t>
      </w:r>
      <w:r w:rsidRPr="002D28FE">
        <w:rPr>
          <w:rFonts w:asciiTheme="minorHAnsi" w:hAnsiTheme="minorHAnsi" w:cstheme="minorHAnsi"/>
          <w:u w:val="single"/>
        </w:rPr>
        <w:t xml:space="preserve"> </w:t>
      </w:r>
      <w:r w:rsidRPr="002D28FE">
        <w:rPr>
          <w:rFonts w:asciiTheme="minorHAnsi" w:hAnsiTheme="minorHAnsi" w:cstheme="minorHAnsi"/>
        </w:rPr>
        <w:t>lokalizacj</w:t>
      </w:r>
      <w:r>
        <w:rPr>
          <w:rFonts w:asciiTheme="minorHAnsi" w:hAnsiTheme="minorHAnsi" w:cstheme="minorHAnsi"/>
        </w:rPr>
        <w:t>i:</w:t>
      </w:r>
    </w:p>
    <w:p w14:paraId="0320185F" w14:textId="0BC8B73E" w:rsidR="002D28FE" w:rsidRPr="002D28FE" w:rsidRDefault="002D28FE" w:rsidP="002D28FE">
      <w:pPr>
        <w:pStyle w:val="Akapitzlist"/>
        <w:numPr>
          <w:ilvl w:val="0"/>
          <w:numId w:val="7"/>
        </w:numPr>
        <w:tabs>
          <w:tab w:val="left" w:pos="1080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2D28FE">
        <w:rPr>
          <w:rFonts w:asciiTheme="minorHAnsi" w:hAnsiTheme="minorHAnsi" w:cstheme="minorHAnsi"/>
        </w:rPr>
        <w:t>Izby Administracji Skarbowej w Szczecinie przy ul. F.D. Roosevelta 1,</w:t>
      </w:r>
      <w:r>
        <w:rPr>
          <w:rFonts w:asciiTheme="minorHAnsi" w:hAnsiTheme="minorHAnsi" w:cstheme="minorHAnsi"/>
        </w:rPr>
        <w:t xml:space="preserve">2 w </w:t>
      </w:r>
      <w:r w:rsidRPr="002D28FE">
        <w:rPr>
          <w:rFonts w:asciiTheme="minorHAnsi" w:hAnsiTheme="minorHAnsi" w:cstheme="minorHAnsi"/>
        </w:rPr>
        <w:t xml:space="preserve"> Szczecin</w:t>
      </w:r>
      <w:r>
        <w:rPr>
          <w:rFonts w:asciiTheme="minorHAnsi" w:hAnsiTheme="minorHAnsi" w:cstheme="minorHAnsi"/>
        </w:rPr>
        <w:t xml:space="preserve">ie- 30 szt. </w:t>
      </w:r>
    </w:p>
    <w:p w14:paraId="0B371530" w14:textId="1D3A0C90" w:rsidR="00227A47" w:rsidRPr="002E7405" w:rsidRDefault="002D28FE" w:rsidP="002D28FE">
      <w:pPr>
        <w:pStyle w:val="Akapitzlist"/>
        <w:numPr>
          <w:ilvl w:val="0"/>
          <w:numId w:val="7"/>
        </w:numPr>
        <w:tabs>
          <w:tab w:val="left" w:pos="1080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2D28FE">
        <w:rPr>
          <w:rFonts w:asciiTheme="minorHAnsi" w:hAnsiTheme="minorHAnsi" w:cstheme="minorHAnsi"/>
        </w:rPr>
        <w:t xml:space="preserve"> </w:t>
      </w:r>
      <w:r w:rsidRPr="002D28FE">
        <w:rPr>
          <w:rFonts w:asciiTheme="minorHAnsi" w:hAnsiTheme="minorHAnsi" w:cstheme="minorHAnsi"/>
        </w:rPr>
        <w:t>Zachodniopomorskiego Urzędu Skarbowego w Szczecinie przy ul. Małopolskiej 44</w:t>
      </w:r>
      <w:r>
        <w:rPr>
          <w:rFonts w:asciiTheme="minorHAnsi" w:hAnsiTheme="minorHAnsi" w:cstheme="minorHAnsi"/>
        </w:rPr>
        <w:t xml:space="preserve"> w</w:t>
      </w:r>
      <w:r w:rsidRPr="002D28FE">
        <w:rPr>
          <w:rFonts w:asciiTheme="minorHAnsi" w:hAnsiTheme="minorHAnsi" w:cstheme="minorHAnsi"/>
        </w:rPr>
        <w:t xml:space="preserve"> Szczecin</w:t>
      </w:r>
      <w:r>
        <w:rPr>
          <w:rFonts w:asciiTheme="minorHAnsi" w:hAnsiTheme="minorHAnsi" w:cstheme="minorHAnsi"/>
        </w:rPr>
        <w:t xml:space="preserve">ie - 20 szt. </w:t>
      </w:r>
    </w:p>
    <w:p w14:paraId="5700BFA9" w14:textId="77777777" w:rsidR="002E7405" w:rsidRPr="002E7405" w:rsidRDefault="002E7405" w:rsidP="002E7405">
      <w:pPr>
        <w:pStyle w:val="Akapitzlist"/>
        <w:tabs>
          <w:tab w:val="left" w:pos="1080"/>
        </w:tabs>
        <w:ind w:left="1080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5E81F230" w14:textId="4ADF113A" w:rsidR="002D28FE" w:rsidRPr="00110598" w:rsidRDefault="002D28FE" w:rsidP="002D28FE">
      <w:pPr>
        <w:tabs>
          <w:tab w:val="left" w:pos="1080"/>
        </w:tabs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86"/>
        <w:gridCol w:w="1227"/>
        <w:gridCol w:w="666"/>
        <w:gridCol w:w="1578"/>
        <w:gridCol w:w="1101"/>
        <w:gridCol w:w="840"/>
        <w:gridCol w:w="950"/>
        <w:gridCol w:w="2190"/>
      </w:tblGrid>
      <w:tr w:rsidR="002D28FE" w:rsidRPr="00A3329F" w14:paraId="5A1ECF8B" w14:textId="77777777" w:rsidTr="007A7A18">
        <w:trPr>
          <w:trHeight w:val="51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8174" w14:textId="77777777" w:rsidR="002D28FE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  <w:p w14:paraId="2D311DB4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EB5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80F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D47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0DE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CENA JEDNOSTKOWA NETTO zł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E07B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NETTO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>(4 x 5) zł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27D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3D26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BRUTTO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 xml:space="preserve">( 6 +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8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) zł</w:t>
            </w:r>
          </w:p>
        </w:tc>
      </w:tr>
      <w:tr w:rsidR="002D28FE" w:rsidRPr="00A3329F" w14:paraId="4552AE09" w14:textId="77777777" w:rsidTr="007A7A18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E12F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B22C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239D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31E0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312D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33CF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6956" w14:textId="77777777" w:rsidR="002D28FE" w:rsidRDefault="002D28FE" w:rsidP="007A7A1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Stawka </w:t>
            </w:r>
          </w:p>
          <w:p w14:paraId="7668D99C" w14:textId="77777777" w:rsidR="002D28FE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FEA" w14:textId="77777777" w:rsidR="002D28FE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</w:t>
            </w:r>
          </w:p>
          <w:p w14:paraId="26ADD2CB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(6+7)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86F7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2D28FE" w:rsidRPr="00541F36" w14:paraId="76C9DB18" w14:textId="77777777" w:rsidTr="007A7A18">
        <w:trPr>
          <w:trHeight w:val="3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64D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215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C9D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CD5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380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376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272B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32B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7B74" w14:textId="77777777" w:rsidR="002D28FE" w:rsidRPr="00541F36" w:rsidRDefault="002D28FE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</w:tr>
      <w:tr w:rsidR="002D28FE" w:rsidRPr="00A3329F" w14:paraId="6BBD1177" w14:textId="77777777" w:rsidTr="007A7A18">
        <w:trPr>
          <w:trHeight w:val="6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C46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A48" w14:textId="77777777" w:rsidR="002D28FE" w:rsidRPr="00A3329F" w:rsidRDefault="002D28FE" w:rsidP="007A7A18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Fotele biurowe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3F43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9C2C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B9E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78C1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3B1D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773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E4C" w14:textId="77777777" w:rsidR="002D28FE" w:rsidRPr="00A3329F" w:rsidRDefault="002D28FE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1A9988D8" w14:textId="77777777" w:rsidR="002D28FE" w:rsidRPr="002D28FE" w:rsidRDefault="002D28FE" w:rsidP="002D28FE">
      <w:pPr>
        <w:tabs>
          <w:tab w:val="left" w:pos="1080"/>
        </w:tabs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26F528B" w14:textId="3C05DEE6" w:rsidR="00EC162E" w:rsidRDefault="008E3380" w:rsidP="008E3380">
      <w:pPr>
        <w:numPr>
          <w:ilvl w:val="0"/>
          <w:numId w:val="6"/>
        </w:numPr>
        <w:jc w:val="both"/>
        <w:rPr>
          <w:rFonts w:ascii="Calibri" w:eastAsia="Times New Roman" w:hAnsi="Calibri"/>
          <w:b/>
          <w:bCs/>
        </w:rPr>
      </w:pPr>
      <w:bookmarkStart w:id="1" w:name="_Hlk175220359"/>
      <w:r w:rsidRPr="002D28FE">
        <w:rPr>
          <w:rFonts w:asciiTheme="minorHAnsi" w:hAnsiTheme="minorHAnsi" w:cstheme="minorHAnsi"/>
          <w:b/>
          <w:bCs/>
        </w:rPr>
        <w:lastRenderedPageBreak/>
        <w:t xml:space="preserve">dla części nr </w:t>
      </w:r>
      <w:r>
        <w:rPr>
          <w:rFonts w:asciiTheme="minorHAnsi" w:hAnsiTheme="minorHAnsi" w:cstheme="minorHAnsi"/>
          <w:b/>
          <w:bCs/>
        </w:rPr>
        <w:t>3</w:t>
      </w:r>
      <w:r w:rsidRPr="002D28FE">
        <w:rPr>
          <w:rFonts w:asciiTheme="minorHAnsi" w:hAnsiTheme="minorHAnsi" w:cstheme="minorHAnsi"/>
          <w:b/>
          <w:bCs/>
        </w:rPr>
        <w:t xml:space="preserve"> fotele biurowe w ilości </w:t>
      </w:r>
      <w:r>
        <w:rPr>
          <w:rFonts w:asciiTheme="minorHAnsi" w:hAnsiTheme="minorHAnsi" w:cstheme="minorHAnsi"/>
          <w:b/>
          <w:bCs/>
        </w:rPr>
        <w:t>20</w:t>
      </w:r>
      <w:r w:rsidRPr="002D28FE">
        <w:rPr>
          <w:rFonts w:asciiTheme="minorHAnsi" w:hAnsiTheme="minorHAnsi" w:cstheme="minorHAnsi"/>
          <w:b/>
          <w:bCs/>
        </w:rPr>
        <w:t xml:space="preserve"> szt</w:t>
      </w:r>
      <w:r>
        <w:rPr>
          <w:rFonts w:asciiTheme="minorHAnsi" w:hAnsiTheme="minorHAnsi" w:cstheme="minorHAnsi"/>
          <w:b/>
          <w:bCs/>
        </w:rPr>
        <w:t>. dla lokalizacji:</w:t>
      </w:r>
    </w:p>
    <w:p w14:paraId="03AC78A9" w14:textId="77777777" w:rsidR="008E3380" w:rsidRPr="002D28FE" w:rsidRDefault="008E3380" w:rsidP="008E3380">
      <w:pPr>
        <w:pStyle w:val="Akapitzlist"/>
        <w:numPr>
          <w:ilvl w:val="0"/>
          <w:numId w:val="9"/>
        </w:numPr>
        <w:tabs>
          <w:tab w:val="left" w:pos="1080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2D28FE">
        <w:rPr>
          <w:rFonts w:asciiTheme="minorHAnsi" w:hAnsiTheme="minorHAnsi" w:cstheme="minorHAnsi"/>
        </w:rPr>
        <w:t>Izby Administracji Skarbowej w Szczecinie przy ul. F.D. Roosevelta 1,</w:t>
      </w:r>
      <w:r>
        <w:rPr>
          <w:rFonts w:asciiTheme="minorHAnsi" w:hAnsiTheme="minorHAnsi" w:cstheme="minorHAnsi"/>
        </w:rPr>
        <w:t xml:space="preserve">2 w </w:t>
      </w:r>
      <w:r w:rsidRPr="002D28FE">
        <w:rPr>
          <w:rFonts w:asciiTheme="minorHAnsi" w:hAnsiTheme="minorHAnsi" w:cstheme="minorHAnsi"/>
        </w:rPr>
        <w:t xml:space="preserve"> Szczecin</w:t>
      </w:r>
      <w:r>
        <w:rPr>
          <w:rFonts w:asciiTheme="minorHAnsi" w:hAnsiTheme="minorHAnsi" w:cstheme="minorHAnsi"/>
        </w:rPr>
        <w:t xml:space="preserve">ie- 30 szt. </w:t>
      </w:r>
    </w:p>
    <w:bookmarkEnd w:id="1"/>
    <w:p w14:paraId="475555FC" w14:textId="77777777" w:rsidR="00227A47" w:rsidRPr="002E7405" w:rsidRDefault="00227A47" w:rsidP="005E6E1B">
      <w:pPr>
        <w:spacing w:line="288" w:lineRule="auto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86"/>
        <w:gridCol w:w="1227"/>
        <w:gridCol w:w="666"/>
        <w:gridCol w:w="1578"/>
        <w:gridCol w:w="1101"/>
        <w:gridCol w:w="840"/>
        <w:gridCol w:w="950"/>
        <w:gridCol w:w="2190"/>
      </w:tblGrid>
      <w:tr w:rsidR="008E3380" w:rsidRPr="00A3329F" w14:paraId="6C630124" w14:textId="77777777" w:rsidTr="007A7A18">
        <w:trPr>
          <w:trHeight w:val="51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C388" w14:textId="77777777" w:rsidR="008E3380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  <w:p w14:paraId="45350EE0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7261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642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5B6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B187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CENA JEDNOSTKOWA NETTO zł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A8B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NETTO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>(4 x 5) zł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973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808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BRUTTO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 xml:space="preserve">( 6 +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8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) zł</w:t>
            </w:r>
          </w:p>
        </w:tc>
      </w:tr>
      <w:tr w:rsidR="008E3380" w:rsidRPr="00A3329F" w14:paraId="22E5E569" w14:textId="77777777" w:rsidTr="007A7A18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B432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E38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5BD4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CAC8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0A64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467D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10A" w14:textId="77777777" w:rsidR="008E3380" w:rsidRDefault="008E3380" w:rsidP="007A7A1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Stawka </w:t>
            </w:r>
          </w:p>
          <w:p w14:paraId="56AD6833" w14:textId="77777777" w:rsidR="008E3380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5E0" w14:textId="77777777" w:rsidR="008E3380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</w:t>
            </w:r>
          </w:p>
          <w:p w14:paraId="2A825B0D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(6+7)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D20B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E3380" w:rsidRPr="00541F36" w14:paraId="765927DE" w14:textId="77777777" w:rsidTr="007A7A18">
        <w:trPr>
          <w:trHeight w:val="3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8D2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3BAA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A766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C833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25B2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D6FD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59AA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99C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11E" w14:textId="77777777" w:rsidR="008E3380" w:rsidRPr="00541F36" w:rsidRDefault="008E3380" w:rsidP="007A7A18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</w:tr>
      <w:tr w:rsidR="008E3380" w:rsidRPr="00A3329F" w14:paraId="0891BFD9" w14:textId="77777777" w:rsidTr="007A7A18">
        <w:trPr>
          <w:trHeight w:val="6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609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0CF" w14:textId="77777777" w:rsidR="008E3380" w:rsidRPr="00A3329F" w:rsidRDefault="008E3380" w:rsidP="007A7A18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Fotele biurowe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15D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04C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057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D14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C04D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35C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7503" w14:textId="77777777" w:rsidR="008E3380" w:rsidRPr="00A3329F" w:rsidRDefault="008E3380" w:rsidP="007A7A1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0886D319" w14:textId="77777777" w:rsidR="008E3380" w:rsidRDefault="008E3380" w:rsidP="008E3380">
      <w:pPr>
        <w:spacing w:line="288" w:lineRule="auto"/>
        <w:jc w:val="both"/>
        <w:rPr>
          <w:rFonts w:ascii="Calibri" w:hAnsi="Calibri"/>
          <w:color w:val="0000FF"/>
        </w:rPr>
      </w:pPr>
    </w:p>
    <w:p w14:paraId="6CBB6B91" w14:textId="77777777" w:rsidR="00227A47" w:rsidRPr="00227A47" w:rsidRDefault="00227A47" w:rsidP="00227A47">
      <w:pPr>
        <w:tabs>
          <w:tab w:val="left" w:pos="1080"/>
        </w:tabs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227A4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*Ostateczna cena zadeklarowana w ofercie musi zawierać prawidłową stawkę podatku VAT oraz musi być wyrażona w złotych z dokładnością do setnych części złotego, tj. do drugiego miejsca po przecinku</w:t>
      </w:r>
      <w:r w:rsidRPr="00227A4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6D1A7DDA" w14:textId="77777777" w:rsidR="00227A47" w:rsidRPr="00227A47" w:rsidRDefault="00227A47" w:rsidP="00227A47">
      <w:pPr>
        <w:spacing w:after="120"/>
        <w:ind w:left="5670" w:right="13"/>
        <w:jc w:val="center"/>
        <w:rPr>
          <w:rFonts w:ascii="Calibri" w:hAnsi="Calibri"/>
          <w:sz w:val="20"/>
          <w:szCs w:val="20"/>
        </w:rPr>
      </w:pPr>
    </w:p>
    <w:p w14:paraId="2C5B0EDB" w14:textId="77777777" w:rsidR="00227A47" w:rsidRPr="00227A47" w:rsidRDefault="00227A47" w:rsidP="00227A47">
      <w:pPr>
        <w:spacing w:after="120"/>
        <w:ind w:right="13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227A47">
        <w:rPr>
          <w:rFonts w:ascii="Calibri" w:hAnsi="Calibri"/>
          <w:b/>
          <w:bCs/>
          <w:sz w:val="22"/>
          <w:szCs w:val="22"/>
          <w:u w:val="single"/>
        </w:rPr>
        <w:t>UWAGA!</w:t>
      </w:r>
    </w:p>
    <w:p w14:paraId="3C55A85F" w14:textId="7CACA6AD" w:rsidR="00227A47" w:rsidRPr="00227A47" w:rsidRDefault="00227A47" w:rsidP="00227A47">
      <w:pPr>
        <w:spacing w:after="120"/>
        <w:ind w:right="13"/>
        <w:jc w:val="both"/>
        <w:rPr>
          <w:rFonts w:ascii="Calibri" w:hAnsi="Calibri"/>
          <w:b/>
          <w:bCs/>
          <w:sz w:val="22"/>
          <w:szCs w:val="22"/>
        </w:rPr>
      </w:pPr>
      <w:r w:rsidRPr="00227A47">
        <w:rPr>
          <w:rFonts w:ascii="Calibri" w:hAnsi="Calibri"/>
          <w:b/>
          <w:bCs/>
          <w:sz w:val="22"/>
          <w:szCs w:val="22"/>
        </w:rPr>
        <w:t xml:space="preserve">W OPZ zawarto szczegółowe informacje dotyczące dostarczenia </w:t>
      </w:r>
      <w:r w:rsidR="005E6E1B">
        <w:rPr>
          <w:rFonts w:ascii="Calibri" w:hAnsi="Calibri"/>
          <w:b/>
          <w:bCs/>
          <w:sz w:val="22"/>
          <w:szCs w:val="22"/>
        </w:rPr>
        <w:t xml:space="preserve">foteli biurowych </w:t>
      </w:r>
      <w:r>
        <w:rPr>
          <w:rFonts w:ascii="Calibri" w:hAnsi="Calibri"/>
          <w:b/>
          <w:bCs/>
          <w:sz w:val="22"/>
          <w:szCs w:val="22"/>
        </w:rPr>
        <w:t xml:space="preserve"> do wyznaczonej lokalizacji z </w:t>
      </w:r>
      <w:r w:rsidRPr="00227A47">
        <w:rPr>
          <w:rFonts w:ascii="Calibri" w:hAnsi="Calibri"/>
          <w:b/>
          <w:bCs/>
          <w:sz w:val="22"/>
          <w:szCs w:val="22"/>
        </w:rPr>
        <w:t>podziałem na ilości.</w:t>
      </w:r>
    </w:p>
    <w:p w14:paraId="3D2922EC" w14:textId="77777777" w:rsidR="00227A47" w:rsidRDefault="00227A47" w:rsidP="00227A47">
      <w:pPr>
        <w:spacing w:after="120"/>
        <w:ind w:left="5670" w:right="13"/>
        <w:rPr>
          <w:rFonts w:ascii="Calibri" w:hAnsi="Calibri"/>
          <w:sz w:val="20"/>
          <w:szCs w:val="20"/>
        </w:rPr>
      </w:pPr>
    </w:p>
    <w:p w14:paraId="6E2D8C7A" w14:textId="77777777" w:rsidR="00227A47" w:rsidRPr="00227A47" w:rsidRDefault="00227A47" w:rsidP="00227A47">
      <w:pPr>
        <w:spacing w:after="120"/>
        <w:ind w:left="5670" w:right="13"/>
        <w:rPr>
          <w:rFonts w:ascii="Calibri" w:hAnsi="Calibri"/>
          <w:sz w:val="20"/>
          <w:szCs w:val="20"/>
        </w:rPr>
      </w:pPr>
    </w:p>
    <w:p w14:paraId="64730EDE" w14:textId="77777777" w:rsidR="00227A47" w:rsidRPr="00227A47" w:rsidRDefault="00227A47" w:rsidP="00227A47">
      <w:pPr>
        <w:spacing w:after="120"/>
        <w:ind w:left="5670" w:right="13"/>
        <w:jc w:val="center"/>
        <w:rPr>
          <w:rFonts w:ascii="Calibri" w:hAnsi="Calibri"/>
          <w:sz w:val="20"/>
          <w:szCs w:val="20"/>
        </w:rPr>
      </w:pPr>
    </w:p>
    <w:p w14:paraId="2D0E3FE1" w14:textId="77777777" w:rsidR="00227A47" w:rsidRPr="00227A47" w:rsidRDefault="00227A47" w:rsidP="00227A47">
      <w:pPr>
        <w:ind w:left="5670" w:right="13" w:firstLine="539"/>
        <w:jc w:val="center"/>
        <w:rPr>
          <w:rFonts w:ascii="Calibri" w:hAnsi="Calibri"/>
          <w:i/>
          <w:iCs/>
          <w:sz w:val="20"/>
          <w:szCs w:val="20"/>
        </w:rPr>
      </w:pPr>
      <w:r w:rsidRPr="00227A47">
        <w:rPr>
          <w:rFonts w:ascii="Calibri" w:hAnsi="Calibri"/>
          <w:sz w:val="20"/>
          <w:szCs w:val="20"/>
        </w:rPr>
        <w:t>........................................................</w:t>
      </w:r>
    </w:p>
    <w:p w14:paraId="16B55D6D" w14:textId="77777777" w:rsidR="00227A47" w:rsidRPr="00227A47" w:rsidRDefault="00227A47" w:rsidP="00227A47">
      <w:pPr>
        <w:ind w:left="5670" w:firstLine="539"/>
        <w:jc w:val="center"/>
        <w:rPr>
          <w:rFonts w:ascii="Calibri" w:hAnsi="Calibri"/>
          <w:i/>
          <w:iCs/>
          <w:sz w:val="20"/>
          <w:szCs w:val="20"/>
        </w:rPr>
      </w:pPr>
      <w:r w:rsidRPr="00227A47">
        <w:rPr>
          <w:rFonts w:ascii="Calibri" w:hAnsi="Calibri"/>
          <w:i/>
          <w:iCs/>
          <w:sz w:val="20"/>
          <w:szCs w:val="20"/>
        </w:rPr>
        <w:t>pieczątka i podpis (podpisy)</w:t>
      </w:r>
    </w:p>
    <w:p w14:paraId="46CDEB66" w14:textId="77777777" w:rsidR="00227A47" w:rsidRPr="00227A47" w:rsidRDefault="00227A47" w:rsidP="00227A47">
      <w:pPr>
        <w:ind w:left="5670" w:firstLine="539"/>
        <w:jc w:val="center"/>
        <w:rPr>
          <w:rFonts w:ascii="Calibri" w:hAnsi="Calibri"/>
          <w:i/>
          <w:iCs/>
          <w:sz w:val="20"/>
          <w:szCs w:val="20"/>
        </w:rPr>
      </w:pPr>
      <w:r w:rsidRPr="00227A47">
        <w:rPr>
          <w:rFonts w:ascii="Calibri" w:hAnsi="Calibri"/>
          <w:i/>
          <w:iCs/>
          <w:sz w:val="20"/>
          <w:szCs w:val="20"/>
        </w:rPr>
        <w:t>Wykonawcy lub Pełnomocnika</w:t>
      </w:r>
    </w:p>
    <w:p w14:paraId="64CC88DC" w14:textId="77777777" w:rsidR="00227A47" w:rsidRPr="00227A47" w:rsidRDefault="00227A47" w:rsidP="00227A47">
      <w:pPr>
        <w:spacing w:line="288" w:lineRule="auto"/>
        <w:ind w:left="3"/>
        <w:jc w:val="both"/>
        <w:rPr>
          <w:rFonts w:ascii="Calibri" w:hAnsi="Calibri"/>
          <w:color w:val="0000FF"/>
        </w:rPr>
      </w:pPr>
    </w:p>
    <w:p w14:paraId="15AB53D7" w14:textId="77777777" w:rsidR="00227A47" w:rsidRPr="00450D9F" w:rsidRDefault="00227A47" w:rsidP="00227A47">
      <w:pPr>
        <w:spacing w:line="288" w:lineRule="auto"/>
        <w:ind w:left="3"/>
        <w:jc w:val="both"/>
        <w:rPr>
          <w:rFonts w:ascii="Calibri" w:hAnsi="Calibri"/>
          <w:color w:val="0000FF"/>
        </w:rPr>
      </w:pPr>
    </w:p>
    <w:sectPr w:rsidR="00227A47" w:rsidRPr="00450D9F" w:rsidSect="00110598">
      <w:footerReference w:type="default" r:id="rId7"/>
      <w:footerReference w:type="first" r:id="rId8"/>
      <w:pgSz w:w="11900" w:h="16840"/>
      <w:pgMar w:top="1191" w:right="1077" w:bottom="1304" w:left="107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95F9" w14:textId="77777777" w:rsidR="009F6B72" w:rsidRDefault="009F6B72">
      <w:r>
        <w:separator/>
      </w:r>
    </w:p>
  </w:endnote>
  <w:endnote w:type="continuationSeparator" w:id="0">
    <w:p w14:paraId="1D9E28A5" w14:textId="77777777" w:rsidR="009F6B72" w:rsidRDefault="009F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4655" w14:textId="77777777" w:rsidR="00ED2D35" w:rsidRPr="00DB1D4F" w:rsidRDefault="00ED2D35">
    <w:pPr>
      <w:pStyle w:val="Stopka"/>
      <w:jc w:val="right"/>
      <w:rPr>
        <w:rFonts w:ascii="Times New Roman" w:hAnsi="Times New Roman"/>
        <w:color w:val="7F7F7F"/>
      </w:rPr>
    </w:pPr>
    <w:r w:rsidRPr="00DB1D4F">
      <w:rPr>
        <w:rFonts w:ascii="Times New Roman" w:hAnsi="Times New Roman"/>
        <w:color w:val="7F7F7F"/>
      </w:rPr>
      <w:fldChar w:fldCharType="begin"/>
    </w:r>
    <w:r w:rsidRPr="00DB1D4F">
      <w:rPr>
        <w:rFonts w:ascii="Times New Roman" w:hAnsi="Times New Roman"/>
        <w:color w:val="7F7F7F"/>
      </w:rPr>
      <w:instrText xml:space="preserve"> PAGE   \* MERGEFORMAT </w:instrText>
    </w:r>
    <w:r w:rsidRPr="00DB1D4F">
      <w:rPr>
        <w:rFonts w:ascii="Times New Roman" w:hAnsi="Times New Roman"/>
        <w:color w:val="7F7F7F"/>
      </w:rPr>
      <w:fldChar w:fldCharType="separate"/>
    </w:r>
    <w:r w:rsidR="00541F36">
      <w:rPr>
        <w:rFonts w:ascii="Times New Roman" w:hAnsi="Times New Roman"/>
        <w:noProof/>
        <w:color w:val="7F7F7F"/>
      </w:rPr>
      <w:t>2</w:t>
    </w:r>
    <w:r w:rsidRPr="00DB1D4F">
      <w:rPr>
        <w:rFonts w:ascii="Times New Roman" w:hAnsi="Times New Roman"/>
        <w:color w:val="7F7F7F"/>
      </w:rPr>
      <w:fldChar w:fldCharType="end"/>
    </w:r>
  </w:p>
  <w:p w14:paraId="424712F4" w14:textId="77777777" w:rsidR="00ED2D35" w:rsidRDefault="00ED2D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B092" w14:textId="77777777" w:rsidR="00ED2D35" w:rsidRDefault="00ED2D35" w:rsidP="00AA0898">
    <w:pPr>
      <w:rPr>
        <w:rFonts w:ascii="Times New Roman" w:hAnsi="Times New Roman"/>
        <w:sz w:val="16"/>
        <w:szCs w:val="16"/>
      </w:rPr>
    </w:pPr>
  </w:p>
  <w:p w14:paraId="138B99B9" w14:textId="77777777" w:rsidR="00ED2D35" w:rsidRDefault="00ED2D35">
    <w:pPr>
      <w:pStyle w:val="Stopka"/>
    </w:pPr>
  </w:p>
  <w:p w14:paraId="6D950906" w14:textId="77777777" w:rsidR="00ED2D35" w:rsidRDefault="00ED2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1281" w14:textId="77777777" w:rsidR="009F6B72" w:rsidRDefault="009F6B72">
      <w:r>
        <w:separator/>
      </w:r>
    </w:p>
  </w:footnote>
  <w:footnote w:type="continuationSeparator" w:id="0">
    <w:p w14:paraId="431BBAF9" w14:textId="77777777" w:rsidR="009F6B72" w:rsidRDefault="009F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7204860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000005"/>
    <w:multiLevelType w:val="multilevel"/>
    <w:tmpl w:val="DF485CF8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3" w15:restartNumberingAfterBreak="0">
    <w:nsid w:val="00000016"/>
    <w:multiLevelType w:val="multilevel"/>
    <w:tmpl w:val="14401F9A"/>
    <w:name w:val="WW8Num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4" w15:restartNumberingAfterBreak="0">
    <w:nsid w:val="0A9D5CBB"/>
    <w:multiLevelType w:val="hybridMultilevel"/>
    <w:tmpl w:val="77C41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40A5C"/>
    <w:multiLevelType w:val="hybridMultilevel"/>
    <w:tmpl w:val="4F40B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634DCD"/>
    <w:multiLevelType w:val="hybridMultilevel"/>
    <w:tmpl w:val="D57EE0AE"/>
    <w:name w:val="WW8Num1822"/>
    <w:lvl w:ilvl="0" w:tplc="1F3CB7BE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"/>
        </w:tabs>
        <w:ind w:left="2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8"/>
        </w:tabs>
        <w:ind w:left="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8"/>
        </w:tabs>
        <w:ind w:left="2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8"/>
        </w:tabs>
        <w:ind w:left="3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8"/>
        </w:tabs>
        <w:ind w:left="4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8"/>
        </w:tabs>
        <w:ind w:left="5308" w:hanging="180"/>
      </w:pPr>
    </w:lvl>
  </w:abstractNum>
  <w:abstractNum w:abstractNumId="7" w15:restartNumberingAfterBreak="0">
    <w:nsid w:val="35C76170"/>
    <w:multiLevelType w:val="hybridMultilevel"/>
    <w:tmpl w:val="6E46ED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40BBD"/>
    <w:multiLevelType w:val="hybridMultilevel"/>
    <w:tmpl w:val="7958CA08"/>
    <w:lvl w:ilvl="0" w:tplc="F6129F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23ECD"/>
    <w:multiLevelType w:val="hybridMultilevel"/>
    <w:tmpl w:val="7BD40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A2890"/>
    <w:multiLevelType w:val="hybridMultilevel"/>
    <w:tmpl w:val="7BD40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D0989"/>
    <w:multiLevelType w:val="hybridMultilevel"/>
    <w:tmpl w:val="E4C86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E16C01"/>
    <w:multiLevelType w:val="hybridMultilevel"/>
    <w:tmpl w:val="89FC3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F9"/>
    <w:rsid w:val="00020623"/>
    <w:rsid w:val="00021C5F"/>
    <w:rsid w:val="00023E7B"/>
    <w:rsid w:val="0003028A"/>
    <w:rsid w:val="0003385E"/>
    <w:rsid w:val="000526D6"/>
    <w:rsid w:val="0006117E"/>
    <w:rsid w:val="00067347"/>
    <w:rsid w:val="00075033"/>
    <w:rsid w:val="000852C1"/>
    <w:rsid w:val="000929CC"/>
    <w:rsid w:val="000A4217"/>
    <w:rsid w:val="000C012A"/>
    <w:rsid w:val="000D51B7"/>
    <w:rsid w:val="000F31C6"/>
    <w:rsid w:val="000F3F61"/>
    <w:rsid w:val="00110598"/>
    <w:rsid w:val="00116F52"/>
    <w:rsid w:val="00125ADA"/>
    <w:rsid w:val="0012632A"/>
    <w:rsid w:val="00130ED0"/>
    <w:rsid w:val="0016121C"/>
    <w:rsid w:val="0016382C"/>
    <w:rsid w:val="0016500A"/>
    <w:rsid w:val="0017033F"/>
    <w:rsid w:val="00183807"/>
    <w:rsid w:val="0018522F"/>
    <w:rsid w:val="001A2B1B"/>
    <w:rsid w:val="001B6650"/>
    <w:rsid w:val="001C0ADA"/>
    <w:rsid w:val="001C530F"/>
    <w:rsid w:val="001D3DD2"/>
    <w:rsid w:val="002120FB"/>
    <w:rsid w:val="002226F4"/>
    <w:rsid w:val="002254A9"/>
    <w:rsid w:val="00227A47"/>
    <w:rsid w:val="00231158"/>
    <w:rsid w:val="002505A2"/>
    <w:rsid w:val="00252322"/>
    <w:rsid w:val="002622BA"/>
    <w:rsid w:val="00263298"/>
    <w:rsid w:val="00264D63"/>
    <w:rsid w:val="0026775A"/>
    <w:rsid w:val="002707DD"/>
    <w:rsid w:val="002748CA"/>
    <w:rsid w:val="00275BBD"/>
    <w:rsid w:val="002820EC"/>
    <w:rsid w:val="002A0DEA"/>
    <w:rsid w:val="002A1034"/>
    <w:rsid w:val="002B1E6F"/>
    <w:rsid w:val="002C1900"/>
    <w:rsid w:val="002C1DDD"/>
    <w:rsid w:val="002C2CA1"/>
    <w:rsid w:val="002C5D83"/>
    <w:rsid w:val="002D2343"/>
    <w:rsid w:val="002D28FE"/>
    <w:rsid w:val="002D3939"/>
    <w:rsid w:val="002D74E5"/>
    <w:rsid w:val="002E7405"/>
    <w:rsid w:val="002E7EDD"/>
    <w:rsid w:val="003024FC"/>
    <w:rsid w:val="00302F76"/>
    <w:rsid w:val="00317D4C"/>
    <w:rsid w:val="0032223A"/>
    <w:rsid w:val="003254D6"/>
    <w:rsid w:val="003254DF"/>
    <w:rsid w:val="0034788D"/>
    <w:rsid w:val="003541A5"/>
    <w:rsid w:val="00365F0F"/>
    <w:rsid w:val="00381D99"/>
    <w:rsid w:val="0038736C"/>
    <w:rsid w:val="003879F7"/>
    <w:rsid w:val="003A273C"/>
    <w:rsid w:val="003B4BE3"/>
    <w:rsid w:val="003B5375"/>
    <w:rsid w:val="003B5B0B"/>
    <w:rsid w:val="003B6986"/>
    <w:rsid w:val="003C4799"/>
    <w:rsid w:val="003E410F"/>
    <w:rsid w:val="003E7CD2"/>
    <w:rsid w:val="004067E1"/>
    <w:rsid w:val="004147C6"/>
    <w:rsid w:val="00423405"/>
    <w:rsid w:val="00423958"/>
    <w:rsid w:val="00432EDB"/>
    <w:rsid w:val="00450D9F"/>
    <w:rsid w:val="00452032"/>
    <w:rsid w:val="0046081F"/>
    <w:rsid w:val="00460928"/>
    <w:rsid w:val="00475717"/>
    <w:rsid w:val="004A113A"/>
    <w:rsid w:val="004A139C"/>
    <w:rsid w:val="004A1843"/>
    <w:rsid w:val="004B347F"/>
    <w:rsid w:val="004B4388"/>
    <w:rsid w:val="004D32E0"/>
    <w:rsid w:val="004D33FB"/>
    <w:rsid w:val="004D4632"/>
    <w:rsid w:val="004E4D61"/>
    <w:rsid w:val="004F06E8"/>
    <w:rsid w:val="004F0C0F"/>
    <w:rsid w:val="004F3E97"/>
    <w:rsid w:val="00507497"/>
    <w:rsid w:val="005113E6"/>
    <w:rsid w:val="00511A3C"/>
    <w:rsid w:val="00534258"/>
    <w:rsid w:val="0053578C"/>
    <w:rsid w:val="00541F36"/>
    <w:rsid w:val="00546BB0"/>
    <w:rsid w:val="00550595"/>
    <w:rsid w:val="00556A75"/>
    <w:rsid w:val="005604AF"/>
    <w:rsid w:val="00562A5E"/>
    <w:rsid w:val="00562FEC"/>
    <w:rsid w:val="005731FD"/>
    <w:rsid w:val="005778E7"/>
    <w:rsid w:val="00594915"/>
    <w:rsid w:val="005B215D"/>
    <w:rsid w:val="005B4E86"/>
    <w:rsid w:val="005E55A5"/>
    <w:rsid w:val="005E6E1B"/>
    <w:rsid w:val="005E71D3"/>
    <w:rsid w:val="005F4681"/>
    <w:rsid w:val="00600089"/>
    <w:rsid w:val="00620003"/>
    <w:rsid w:val="00625B93"/>
    <w:rsid w:val="00627C3C"/>
    <w:rsid w:val="0064712A"/>
    <w:rsid w:val="00653E4E"/>
    <w:rsid w:val="006622E0"/>
    <w:rsid w:val="00670269"/>
    <w:rsid w:val="00675283"/>
    <w:rsid w:val="0069341E"/>
    <w:rsid w:val="00696A1B"/>
    <w:rsid w:val="006A3739"/>
    <w:rsid w:val="006B42D3"/>
    <w:rsid w:val="006D42A9"/>
    <w:rsid w:val="006E0CDB"/>
    <w:rsid w:val="006E61C3"/>
    <w:rsid w:val="006E6E01"/>
    <w:rsid w:val="006F6E4F"/>
    <w:rsid w:val="007003DB"/>
    <w:rsid w:val="007046BC"/>
    <w:rsid w:val="007052BA"/>
    <w:rsid w:val="00724FDA"/>
    <w:rsid w:val="0073170E"/>
    <w:rsid w:val="00764FBC"/>
    <w:rsid w:val="007666D6"/>
    <w:rsid w:val="0077518E"/>
    <w:rsid w:val="007751EE"/>
    <w:rsid w:val="00780B60"/>
    <w:rsid w:val="007A168E"/>
    <w:rsid w:val="007A5CAD"/>
    <w:rsid w:val="007B5314"/>
    <w:rsid w:val="007C7032"/>
    <w:rsid w:val="007D5239"/>
    <w:rsid w:val="007D538B"/>
    <w:rsid w:val="007E3E6B"/>
    <w:rsid w:val="007E6C74"/>
    <w:rsid w:val="007F15AC"/>
    <w:rsid w:val="007F7ADF"/>
    <w:rsid w:val="00812A8E"/>
    <w:rsid w:val="00814C0C"/>
    <w:rsid w:val="00821FD3"/>
    <w:rsid w:val="00835E13"/>
    <w:rsid w:val="0084156E"/>
    <w:rsid w:val="00853BD3"/>
    <w:rsid w:val="00870823"/>
    <w:rsid w:val="00870929"/>
    <w:rsid w:val="00875224"/>
    <w:rsid w:val="00875F98"/>
    <w:rsid w:val="0088267E"/>
    <w:rsid w:val="0088611C"/>
    <w:rsid w:val="00892560"/>
    <w:rsid w:val="008C6960"/>
    <w:rsid w:val="008C75BB"/>
    <w:rsid w:val="008D5621"/>
    <w:rsid w:val="008D702C"/>
    <w:rsid w:val="008E02B9"/>
    <w:rsid w:val="008E2F49"/>
    <w:rsid w:val="008E31B9"/>
    <w:rsid w:val="008E3380"/>
    <w:rsid w:val="008F5ACE"/>
    <w:rsid w:val="008F7E39"/>
    <w:rsid w:val="00900266"/>
    <w:rsid w:val="00901A15"/>
    <w:rsid w:val="00913603"/>
    <w:rsid w:val="00916FCB"/>
    <w:rsid w:val="00950A5A"/>
    <w:rsid w:val="00953A3E"/>
    <w:rsid w:val="009654C0"/>
    <w:rsid w:val="00967475"/>
    <w:rsid w:val="0097409F"/>
    <w:rsid w:val="00976231"/>
    <w:rsid w:val="009852BE"/>
    <w:rsid w:val="009859B9"/>
    <w:rsid w:val="009876A4"/>
    <w:rsid w:val="0099005A"/>
    <w:rsid w:val="009A642D"/>
    <w:rsid w:val="009B1A79"/>
    <w:rsid w:val="009C1038"/>
    <w:rsid w:val="009C71C6"/>
    <w:rsid w:val="009E0D30"/>
    <w:rsid w:val="009E55C9"/>
    <w:rsid w:val="009F51FF"/>
    <w:rsid w:val="009F6B72"/>
    <w:rsid w:val="00A0162D"/>
    <w:rsid w:val="00A20BD2"/>
    <w:rsid w:val="00A3329F"/>
    <w:rsid w:val="00A367C8"/>
    <w:rsid w:val="00A4264C"/>
    <w:rsid w:val="00A5297B"/>
    <w:rsid w:val="00A57C8D"/>
    <w:rsid w:val="00A6002A"/>
    <w:rsid w:val="00A623D0"/>
    <w:rsid w:val="00A714DE"/>
    <w:rsid w:val="00A74DF9"/>
    <w:rsid w:val="00A826FC"/>
    <w:rsid w:val="00A8293F"/>
    <w:rsid w:val="00A84209"/>
    <w:rsid w:val="00AA0898"/>
    <w:rsid w:val="00AA1B70"/>
    <w:rsid w:val="00AA55A5"/>
    <w:rsid w:val="00AA65A4"/>
    <w:rsid w:val="00AA7C6B"/>
    <w:rsid w:val="00AB541E"/>
    <w:rsid w:val="00AC2A42"/>
    <w:rsid w:val="00AC575A"/>
    <w:rsid w:val="00AD42CA"/>
    <w:rsid w:val="00AE07D4"/>
    <w:rsid w:val="00AE6A6F"/>
    <w:rsid w:val="00AE755A"/>
    <w:rsid w:val="00AF332D"/>
    <w:rsid w:val="00B04628"/>
    <w:rsid w:val="00B13E3E"/>
    <w:rsid w:val="00B24C2C"/>
    <w:rsid w:val="00B36398"/>
    <w:rsid w:val="00B44A11"/>
    <w:rsid w:val="00B55288"/>
    <w:rsid w:val="00B74670"/>
    <w:rsid w:val="00B90889"/>
    <w:rsid w:val="00B93A12"/>
    <w:rsid w:val="00BA69A9"/>
    <w:rsid w:val="00BB42A6"/>
    <w:rsid w:val="00BB466B"/>
    <w:rsid w:val="00BC4BCC"/>
    <w:rsid w:val="00BE0802"/>
    <w:rsid w:val="00BE1183"/>
    <w:rsid w:val="00BE59C5"/>
    <w:rsid w:val="00BF1CC2"/>
    <w:rsid w:val="00BF63AB"/>
    <w:rsid w:val="00C00542"/>
    <w:rsid w:val="00C14963"/>
    <w:rsid w:val="00C14B26"/>
    <w:rsid w:val="00C35112"/>
    <w:rsid w:val="00C44117"/>
    <w:rsid w:val="00C454FA"/>
    <w:rsid w:val="00C46C1D"/>
    <w:rsid w:val="00C5105C"/>
    <w:rsid w:val="00C53E6E"/>
    <w:rsid w:val="00C56524"/>
    <w:rsid w:val="00C7324C"/>
    <w:rsid w:val="00C732A6"/>
    <w:rsid w:val="00C776E8"/>
    <w:rsid w:val="00C80653"/>
    <w:rsid w:val="00C83C49"/>
    <w:rsid w:val="00C87A17"/>
    <w:rsid w:val="00CA347E"/>
    <w:rsid w:val="00CA4AB6"/>
    <w:rsid w:val="00CB012F"/>
    <w:rsid w:val="00CB6E06"/>
    <w:rsid w:val="00CC7325"/>
    <w:rsid w:val="00CD473A"/>
    <w:rsid w:val="00CE1CA7"/>
    <w:rsid w:val="00CE49EF"/>
    <w:rsid w:val="00CF76EC"/>
    <w:rsid w:val="00D03823"/>
    <w:rsid w:val="00D1655D"/>
    <w:rsid w:val="00D179CF"/>
    <w:rsid w:val="00D31DAF"/>
    <w:rsid w:val="00D32DC5"/>
    <w:rsid w:val="00D351A9"/>
    <w:rsid w:val="00D35DD3"/>
    <w:rsid w:val="00D5011E"/>
    <w:rsid w:val="00D512AD"/>
    <w:rsid w:val="00D55F64"/>
    <w:rsid w:val="00D6041B"/>
    <w:rsid w:val="00D62C5D"/>
    <w:rsid w:val="00D67E9D"/>
    <w:rsid w:val="00D76CD9"/>
    <w:rsid w:val="00D80F71"/>
    <w:rsid w:val="00D82425"/>
    <w:rsid w:val="00D85E2D"/>
    <w:rsid w:val="00D8729C"/>
    <w:rsid w:val="00D95455"/>
    <w:rsid w:val="00DA49D4"/>
    <w:rsid w:val="00DA7BBD"/>
    <w:rsid w:val="00DB117D"/>
    <w:rsid w:val="00DB1D4F"/>
    <w:rsid w:val="00DB302B"/>
    <w:rsid w:val="00DB441D"/>
    <w:rsid w:val="00DD334F"/>
    <w:rsid w:val="00DD3619"/>
    <w:rsid w:val="00DD5B4C"/>
    <w:rsid w:val="00DE2326"/>
    <w:rsid w:val="00E00438"/>
    <w:rsid w:val="00E00652"/>
    <w:rsid w:val="00E22173"/>
    <w:rsid w:val="00E30649"/>
    <w:rsid w:val="00E31BB6"/>
    <w:rsid w:val="00E3228C"/>
    <w:rsid w:val="00E45F0D"/>
    <w:rsid w:val="00E533B6"/>
    <w:rsid w:val="00E6228F"/>
    <w:rsid w:val="00E65170"/>
    <w:rsid w:val="00E652AD"/>
    <w:rsid w:val="00E66979"/>
    <w:rsid w:val="00E84F7A"/>
    <w:rsid w:val="00E85E2F"/>
    <w:rsid w:val="00E95DE2"/>
    <w:rsid w:val="00EA3BC7"/>
    <w:rsid w:val="00EA4731"/>
    <w:rsid w:val="00EB2580"/>
    <w:rsid w:val="00EB7005"/>
    <w:rsid w:val="00EC162E"/>
    <w:rsid w:val="00EC258D"/>
    <w:rsid w:val="00ED2D35"/>
    <w:rsid w:val="00ED7CAB"/>
    <w:rsid w:val="00EE48D1"/>
    <w:rsid w:val="00EF3F9F"/>
    <w:rsid w:val="00F00AB3"/>
    <w:rsid w:val="00F05EBE"/>
    <w:rsid w:val="00F07DBE"/>
    <w:rsid w:val="00F127B6"/>
    <w:rsid w:val="00F14B1B"/>
    <w:rsid w:val="00F331F8"/>
    <w:rsid w:val="00F348D8"/>
    <w:rsid w:val="00F349D3"/>
    <w:rsid w:val="00F3662B"/>
    <w:rsid w:val="00F40EE0"/>
    <w:rsid w:val="00F61AC4"/>
    <w:rsid w:val="00F64709"/>
    <w:rsid w:val="00F75BA5"/>
    <w:rsid w:val="00F82826"/>
    <w:rsid w:val="00F92180"/>
    <w:rsid w:val="00F94A9A"/>
    <w:rsid w:val="00F96632"/>
    <w:rsid w:val="00FA1CEF"/>
    <w:rsid w:val="00FA687E"/>
    <w:rsid w:val="00FC2644"/>
    <w:rsid w:val="00FE153F"/>
    <w:rsid w:val="00FE7F7B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99A89BC"/>
  <w15:chartTrackingRefBased/>
  <w15:docId w15:val="{67894F04-9965-42B4-ABC4-1ED5FB6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85E2F"/>
    <w:pPr>
      <w:keepNext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1">
    <w:name w:val="Znak Znak Znak1 Znak Znak Znak Znak1"/>
    <w:basedOn w:val="Normalny"/>
    <w:rsid w:val="007751EE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2">
    <w:name w:val="Znak Znak2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1">
    <w:name w:val="Znak Znak1"/>
    <w:basedOn w:val="Domylnaczcionkaakapitu"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E85E2F"/>
    <w:rPr>
      <w:rFonts w:ascii="Times New Roman" w:eastAsia="Times New Roman" w:hAnsi="Times New Roman"/>
      <w:b/>
      <w:bCs/>
      <w:lang w:eastAsia="pl-PL"/>
    </w:rPr>
  </w:style>
  <w:style w:type="paragraph" w:styleId="Tytu">
    <w:name w:val="Title"/>
    <w:basedOn w:val="Normalny"/>
    <w:qFormat/>
    <w:rsid w:val="00E85E2F"/>
    <w:pPr>
      <w:jc w:val="center"/>
    </w:pPr>
    <w:rPr>
      <w:rFonts w:ascii="Times New Roman" w:eastAsia="Times New Roman" w:hAnsi="Times New Roman"/>
      <w:b/>
      <w:bCs/>
      <w:sz w:val="28"/>
      <w:lang w:eastAsia="pl-PL"/>
    </w:rPr>
  </w:style>
  <w:style w:type="paragraph" w:styleId="Tekstpodstawowy2">
    <w:name w:val="Body Text 2"/>
    <w:basedOn w:val="Normalny"/>
    <w:rsid w:val="00D82425"/>
    <w:pPr>
      <w:spacing w:after="120" w:line="480" w:lineRule="auto"/>
    </w:pPr>
  </w:style>
  <w:style w:type="paragraph" w:customStyle="1" w:styleId="ZnakZnak3">
    <w:name w:val="Znak Znak3"/>
    <w:basedOn w:val="Normalny"/>
    <w:rsid w:val="008C6960"/>
    <w:rPr>
      <w:rFonts w:ascii="Times New Roman" w:eastAsia="Times New Roman" w:hAnsi="Times New Roman"/>
      <w:lang w:eastAsia="pl-PL"/>
    </w:rPr>
  </w:style>
  <w:style w:type="paragraph" w:customStyle="1" w:styleId="ZnakZnakZnak1ZnakZnakZnakZnak">
    <w:name w:val="Znak Znak Znak1 Znak Znak Znak Znak"/>
    <w:basedOn w:val="Normalny"/>
    <w:rsid w:val="00CB012F"/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rsid w:val="00534258"/>
    <w:pPr>
      <w:widowControl w:val="0"/>
      <w:tabs>
        <w:tab w:val="left" w:pos="618"/>
      </w:tabs>
      <w:suppressAutoHyphens/>
      <w:spacing w:line="360" w:lineRule="auto"/>
      <w:ind w:firstLine="708"/>
      <w:jc w:val="both"/>
    </w:pPr>
    <w:rPr>
      <w:rFonts w:ascii="Times-Roman" w:eastAsia="Times-Roman" w:hAnsi="Times-Roman" w:cs="Times-Roman"/>
      <w:lang w:eastAsia="zh-CN"/>
    </w:rPr>
  </w:style>
  <w:style w:type="paragraph" w:styleId="Tekstpodstawowywcity">
    <w:name w:val="Body Text Indent"/>
    <w:basedOn w:val="Normalny"/>
    <w:rsid w:val="00AA7C6B"/>
    <w:pPr>
      <w:spacing w:after="120"/>
      <w:ind w:left="283"/>
    </w:pPr>
  </w:style>
  <w:style w:type="paragraph" w:customStyle="1" w:styleId="Zawartotabeli">
    <w:name w:val="Zawartość tabeli"/>
    <w:basedOn w:val="Normalny"/>
    <w:rsid w:val="00AA7C6B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paragraph" w:customStyle="1" w:styleId="Default">
    <w:name w:val="Default"/>
    <w:rsid w:val="00AA7C6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AA7C6B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customStyle="1" w:styleId="ZnakZnakZnak">
    <w:name w:val="Znak Znak Znak"/>
    <w:basedOn w:val="Normalny"/>
    <w:rsid w:val="00F40EE0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381D99"/>
    <w:pPr>
      <w:suppressAutoHyphens/>
      <w:spacing w:before="280" w:after="119"/>
    </w:pPr>
    <w:rPr>
      <w:rFonts w:ascii="Times New Roman" w:eastAsia="Times New Roman" w:hAnsi="Times New Roman"/>
      <w:lang w:eastAsia="zh-CN"/>
    </w:rPr>
  </w:style>
  <w:style w:type="paragraph" w:customStyle="1" w:styleId="ZnakZnakZnak1">
    <w:name w:val="Znak Znak Znak1"/>
    <w:basedOn w:val="Normalny"/>
    <w:rsid w:val="00E00438"/>
    <w:rPr>
      <w:rFonts w:ascii="Times New Roman" w:eastAsia="Times New Roman" w:hAnsi="Times New Roman"/>
      <w:lang w:eastAsia="pl-PL"/>
    </w:rPr>
  </w:style>
  <w:style w:type="paragraph" w:customStyle="1" w:styleId="ZnakZnakZnak1ZnakZnak">
    <w:name w:val="Znak Znak Znak1 Znak Znak"/>
    <w:basedOn w:val="Normalny"/>
    <w:rsid w:val="00B24C2C"/>
    <w:rPr>
      <w:rFonts w:ascii="Times New Roman" w:eastAsia="Times New Roman" w:hAnsi="Times New Roman"/>
      <w:lang w:eastAsia="pl-PL"/>
    </w:rPr>
  </w:style>
  <w:style w:type="paragraph" w:customStyle="1" w:styleId="ZnakZnakZnakZnakZnak">
    <w:name w:val="Znak Znak Znak Znak Znak"/>
    <w:basedOn w:val="Normalny"/>
    <w:rsid w:val="0088267E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rsid w:val="000C012A"/>
    <w:pPr>
      <w:spacing w:after="120" w:line="480" w:lineRule="auto"/>
      <w:ind w:left="283"/>
    </w:pPr>
  </w:style>
  <w:style w:type="character" w:customStyle="1" w:styleId="highlight1">
    <w:name w:val="highlight1"/>
    <w:rsid w:val="00D31DAF"/>
    <w:rPr>
      <w:color w:val="000000"/>
      <w:shd w:val="clear" w:color="auto" w:fill="DCEDDD"/>
    </w:rPr>
  </w:style>
  <w:style w:type="paragraph" w:styleId="Akapitzlist">
    <w:name w:val="List Paragraph"/>
    <w:basedOn w:val="Normalny"/>
    <w:uiPriority w:val="34"/>
    <w:qFormat/>
    <w:rsid w:val="002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mbur\USTAWI~1\Temp\Katalog%20tymczasowy%201%20dla%20jednostka_AP%5b1%5d.zip\jednostka_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jednostka_AP.dot</Template>
  <TotalTime>48</TotalTime>
  <Pages>2</Pages>
  <Words>333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>Plan B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dc:creator>tombur</dc:creator>
  <cp:keywords/>
  <cp:lastModifiedBy>Talko Marcelina</cp:lastModifiedBy>
  <cp:revision>10</cp:revision>
  <cp:lastPrinted>2024-09-05T09:29:00Z</cp:lastPrinted>
  <dcterms:created xsi:type="dcterms:W3CDTF">2024-11-22T08:22:00Z</dcterms:created>
  <dcterms:modified xsi:type="dcterms:W3CDTF">2024-11-22T13:44:00Z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UxC4dwLulzfINJ8nQH+xvX5LNGipWa4BRSZhPgxsCvlHbZeE5xVOxQ4DJzV9KAdK2iVow+b7k6LcltsdfdXbkQ==</vt:lpwstr>
  </property>
  <property fmtid="{D5CDD505-2E9C-101B-9397-08002B2CF9AE}" pid="4" name="MFClassificationDate">
    <vt:lpwstr>2022-04-01T13:51:26.6906591+02:00</vt:lpwstr>
  </property>
  <property fmtid="{D5CDD505-2E9C-101B-9397-08002B2CF9AE}" pid="5" name="MFClassifiedBySID">
    <vt:lpwstr>UxC4dwLulzfINJ8nQH+xvX5LNGipWa4BRSZhPgxsCvm42mrIC/DSDv0ggS+FjUN/2v1BBotkLlY5aAiEhoi6uYyWwiz684bBzdOVbBB19GY4rzXymqIEct0truCBMb1r</vt:lpwstr>
  </property>
  <property fmtid="{D5CDD505-2E9C-101B-9397-08002B2CF9AE}" pid="6" name="MFGRNItemId">
    <vt:lpwstr>GRN-85d52e6b-1758-40f8-afee-33b9091c8b85</vt:lpwstr>
  </property>
  <property fmtid="{D5CDD505-2E9C-101B-9397-08002B2CF9AE}" pid="7" name="MFHash">
    <vt:lpwstr>ZLwRvU/aCG5fLvqdX9b7Z0uztlruJ7QA4RSOylCaZvU=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